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33846" w14:textId="77777777" w:rsidR="00F3156D" w:rsidRDefault="00F3156D" w:rsidP="00CD0F73">
      <w:pPr>
        <w:pStyle w:val="Titl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</w:p>
    <w:p w14:paraId="2B8295CB" w14:textId="77777777" w:rsidR="00F3156D" w:rsidRDefault="001F2EA2">
      <w:pPr>
        <w:pStyle w:val="Heading3"/>
        <w:tabs>
          <w:tab w:val="left" w:pos="6210"/>
          <w:tab w:val="left" w:pos="6300"/>
          <w:tab w:val="left" w:pos="6480"/>
          <w:tab w:val="left" w:pos="6660"/>
          <w:tab w:val="left" w:pos="6840"/>
          <w:tab w:val="left" w:pos="6930"/>
        </w:tabs>
        <w:jc w:val="center"/>
        <w:rPr>
          <w:rFonts w:ascii="Times New Roman" w:hAnsi="Times New Roman"/>
          <w:sz w:val="18"/>
        </w:rPr>
      </w:pPr>
      <w:r>
        <w:rPr>
          <w:noProof/>
        </w:rPr>
        <w:drawing>
          <wp:inline distT="0" distB="0" distL="0" distR="0" wp14:anchorId="3A55F93A" wp14:editId="0F470276">
            <wp:extent cx="5476875" cy="590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967B5" w14:textId="77777777" w:rsidR="00F3156D" w:rsidRDefault="001F2EA2" w:rsidP="00CD0F73">
      <w:pPr>
        <w:tabs>
          <w:tab w:val="left" w:pos="6120"/>
          <w:tab w:val="left" w:pos="6300"/>
        </w:tabs>
        <w:jc w:val="right"/>
        <w:rPr>
          <w:color w:val="000080"/>
          <w:sz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2361AEC" wp14:editId="60B39019">
                <wp:simplePos x="0" y="0"/>
                <wp:positionH relativeFrom="column">
                  <wp:posOffset>-2034540</wp:posOffset>
                </wp:positionH>
                <wp:positionV relativeFrom="paragraph">
                  <wp:posOffset>139700</wp:posOffset>
                </wp:positionV>
                <wp:extent cx="548640" cy="9144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E3BA8E" w14:textId="77777777" w:rsidR="001F2582" w:rsidRDefault="001F25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361A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0.2pt;margin-top:11pt;width:43.2pt;height: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" o:allowincell="f" filled="f" stroked="f">
                <v:textbox>
                  <w:txbxContent>
                    <w:p w14:paraId="28E3BA8E" w14:textId="77777777" w:rsidR="001F2582" w:rsidRDefault="001F2582"/>
                  </w:txbxContent>
                </v:textbox>
              </v:shape>
            </w:pict>
          </mc:Fallback>
        </mc:AlternateContent>
      </w:r>
      <w:r w:rsidR="00F3156D">
        <w:t xml:space="preserve"> </w:t>
      </w:r>
    </w:p>
    <w:p w14:paraId="22CC783A" w14:textId="77777777" w:rsidR="00F3156D" w:rsidRPr="004114E8" w:rsidRDefault="004114E8">
      <w:pPr>
        <w:jc w:val="both"/>
      </w:pPr>
      <w:r w:rsidRPr="004114E8">
        <w:t>ANNEX A</w:t>
      </w:r>
    </w:p>
    <w:p w14:paraId="192D0B03" w14:textId="269E94BB" w:rsidR="00F3156D" w:rsidRPr="00917CC1" w:rsidRDefault="00F3156D" w:rsidP="00345249">
      <w:pPr>
        <w:pStyle w:val="Heading4"/>
        <w:ind w:right="120"/>
        <w:jc w:val="center"/>
        <w:rPr>
          <w:sz w:val="24"/>
          <w:lang w:val="en-US"/>
        </w:rPr>
      </w:pPr>
      <w:r w:rsidRPr="00917CC1">
        <w:rPr>
          <w:sz w:val="24"/>
          <w:lang w:val="en-US"/>
        </w:rPr>
        <w:t xml:space="preserve">UNICEF </w:t>
      </w:r>
      <w:r w:rsidR="004057DA">
        <w:rPr>
          <w:sz w:val="24"/>
          <w:lang w:val="en-US"/>
        </w:rPr>
        <w:t>KYRGYZSTAN</w:t>
      </w:r>
      <w:r w:rsidR="00052F67">
        <w:rPr>
          <w:sz w:val="24"/>
          <w:lang w:val="en-US"/>
        </w:rPr>
        <w:t xml:space="preserve"> </w:t>
      </w:r>
      <w:r w:rsidRPr="00917CC1">
        <w:rPr>
          <w:sz w:val="24"/>
          <w:lang w:val="en-US"/>
        </w:rPr>
        <w:t>SUPPLIER DATABASE /</w:t>
      </w:r>
    </w:p>
    <w:p w14:paraId="700C1F92" w14:textId="4925C4F1" w:rsidR="00F3156D" w:rsidRPr="004057DA" w:rsidRDefault="00F3156D" w:rsidP="00345249">
      <w:pPr>
        <w:pStyle w:val="Heading4"/>
        <w:jc w:val="center"/>
        <w:rPr>
          <w:sz w:val="24"/>
        </w:rPr>
      </w:pPr>
      <w:r w:rsidRPr="00F73F24">
        <w:rPr>
          <w:sz w:val="24"/>
        </w:rPr>
        <w:t>БАЗА</w:t>
      </w:r>
      <w:r w:rsidRPr="004057DA">
        <w:rPr>
          <w:sz w:val="24"/>
        </w:rPr>
        <w:t xml:space="preserve"> </w:t>
      </w:r>
      <w:r w:rsidRPr="00F73F24">
        <w:rPr>
          <w:sz w:val="24"/>
        </w:rPr>
        <w:t>ДАННЫХ</w:t>
      </w:r>
      <w:r w:rsidRPr="004057DA">
        <w:rPr>
          <w:sz w:val="24"/>
        </w:rPr>
        <w:t xml:space="preserve"> </w:t>
      </w:r>
      <w:r w:rsidRPr="00F73F24">
        <w:rPr>
          <w:sz w:val="24"/>
        </w:rPr>
        <w:t>ПОСТАВЩИКОВ</w:t>
      </w:r>
      <w:r w:rsidRPr="004057DA">
        <w:rPr>
          <w:sz w:val="24"/>
        </w:rPr>
        <w:t xml:space="preserve"> </w:t>
      </w:r>
      <w:r w:rsidRPr="00F73F24">
        <w:rPr>
          <w:sz w:val="24"/>
        </w:rPr>
        <w:t>ТОВАРОВ</w:t>
      </w:r>
      <w:r w:rsidRPr="004057DA">
        <w:rPr>
          <w:sz w:val="24"/>
        </w:rPr>
        <w:t xml:space="preserve"> </w:t>
      </w:r>
      <w:r w:rsidRPr="00F73F24">
        <w:rPr>
          <w:sz w:val="24"/>
        </w:rPr>
        <w:t>И</w:t>
      </w:r>
      <w:r w:rsidRPr="004057DA">
        <w:rPr>
          <w:sz w:val="24"/>
        </w:rPr>
        <w:t xml:space="preserve"> </w:t>
      </w:r>
      <w:r w:rsidRPr="00F73F24">
        <w:rPr>
          <w:sz w:val="24"/>
        </w:rPr>
        <w:t>УСЛУГ</w:t>
      </w:r>
      <w:r w:rsidR="00052F67" w:rsidRPr="004057DA">
        <w:rPr>
          <w:sz w:val="24"/>
        </w:rPr>
        <w:t xml:space="preserve"> </w:t>
      </w:r>
      <w:r w:rsidR="00052F67">
        <w:rPr>
          <w:sz w:val="24"/>
        </w:rPr>
        <w:t>ЮНИСЕФ</w:t>
      </w:r>
      <w:r w:rsidR="00052F67" w:rsidRPr="004057DA">
        <w:rPr>
          <w:sz w:val="24"/>
        </w:rPr>
        <w:t xml:space="preserve"> </w:t>
      </w:r>
      <w:r w:rsidR="004057DA">
        <w:rPr>
          <w:sz w:val="24"/>
        </w:rPr>
        <w:t>КЫРГЫЗСТАН</w:t>
      </w:r>
    </w:p>
    <w:p w14:paraId="1C2407B2" w14:textId="77777777" w:rsidR="00F3156D" w:rsidRPr="004057DA" w:rsidRDefault="00F3156D">
      <w:pPr>
        <w:jc w:val="center"/>
        <w:rPr>
          <w:b/>
          <w:lang w:val="ru-RU"/>
        </w:rPr>
      </w:pPr>
    </w:p>
    <w:p w14:paraId="2D48019F" w14:textId="77777777" w:rsidR="00F3156D" w:rsidRDefault="00AB4690">
      <w:pPr>
        <w:pStyle w:val="Heading5"/>
        <w:rPr>
          <w:u w:val="single"/>
          <w:lang w:val="ru-RU"/>
        </w:rPr>
      </w:pPr>
      <w:bookmarkStart w:id="0" w:name="_Hlk528761207"/>
      <w:r>
        <w:rPr>
          <w:u w:val="single"/>
        </w:rPr>
        <w:t>SUPPLIER</w:t>
      </w:r>
      <w:r w:rsidRPr="00AB4690">
        <w:rPr>
          <w:u w:val="single"/>
          <w:lang w:val="ru-RU"/>
        </w:rPr>
        <w:t xml:space="preserve"> </w:t>
      </w:r>
      <w:r>
        <w:rPr>
          <w:u w:val="single"/>
        </w:rPr>
        <w:t>PROFILE</w:t>
      </w:r>
      <w:r w:rsidR="00F3156D" w:rsidRPr="00AB4690">
        <w:rPr>
          <w:u w:val="single"/>
          <w:lang w:val="ru-RU"/>
        </w:rPr>
        <w:t xml:space="preserve"> </w:t>
      </w:r>
      <w:r w:rsidR="00F3156D">
        <w:rPr>
          <w:u w:val="single"/>
        </w:rPr>
        <w:t>FORM</w:t>
      </w:r>
      <w:r w:rsidR="00F3156D" w:rsidRPr="00AB4690">
        <w:rPr>
          <w:u w:val="single"/>
          <w:lang w:val="ru-RU"/>
        </w:rPr>
        <w:t xml:space="preserve"> </w:t>
      </w:r>
      <w:bookmarkEnd w:id="0"/>
      <w:r w:rsidR="00F3156D" w:rsidRPr="00AB4690">
        <w:rPr>
          <w:u w:val="single"/>
          <w:lang w:val="ru-RU"/>
        </w:rPr>
        <w:t xml:space="preserve">/ </w:t>
      </w:r>
      <w:r w:rsidR="00F3156D">
        <w:rPr>
          <w:u w:val="single"/>
          <w:lang w:val="ru-RU"/>
        </w:rPr>
        <w:t>РЕГИСТРАЦИОННАЯ ФОРМА ДЛЯ ПОСТАВЩИКОВ</w:t>
      </w:r>
    </w:p>
    <w:p w14:paraId="3E72EEF4" w14:textId="77777777" w:rsidR="00147A7E" w:rsidRDefault="00147A7E" w:rsidP="00147A7E">
      <w:pPr>
        <w:rPr>
          <w:lang w:val="ru-RU"/>
        </w:rPr>
      </w:pPr>
    </w:p>
    <w:p w14:paraId="0A2BF509" w14:textId="30E3C12A" w:rsidR="003D4B8F" w:rsidRPr="003D4B8F" w:rsidRDefault="00FE67B2" w:rsidP="00730BC1">
      <w:pPr>
        <w:adjustRightInd w:val="0"/>
        <w:snapToGrid w:val="0"/>
        <w:ind w:firstLine="720"/>
        <w:jc w:val="center"/>
        <w:rPr>
          <w:b/>
          <w:bCs/>
          <w:color w:val="000000"/>
          <w:sz w:val="40"/>
          <w:szCs w:val="40"/>
          <w:lang w:eastAsia="en-GB"/>
        </w:rPr>
      </w:pPr>
      <w:r w:rsidRPr="00FE67B2">
        <w:rPr>
          <w:b/>
          <w:bCs/>
          <w:color w:val="000000"/>
          <w:sz w:val="40"/>
          <w:szCs w:val="40"/>
          <w:lang w:eastAsia="en-GB"/>
        </w:rPr>
        <w:t>LRPS-2026-9203034</w:t>
      </w:r>
    </w:p>
    <w:p w14:paraId="05730282" w14:textId="562D5D0F" w:rsidR="00233DE1" w:rsidRPr="00730BC1" w:rsidRDefault="000F2FE8" w:rsidP="00730BC1">
      <w:pPr>
        <w:adjustRightInd w:val="0"/>
        <w:snapToGrid w:val="0"/>
        <w:ind w:firstLine="720"/>
        <w:jc w:val="center"/>
        <w:rPr>
          <w:b/>
          <w:bCs/>
          <w:color w:val="000000"/>
          <w:sz w:val="36"/>
          <w:szCs w:val="36"/>
          <w:lang w:eastAsia="en-GB"/>
        </w:rPr>
      </w:pPr>
      <w:r w:rsidRPr="000F2FE8">
        <w:rPr>
          <w:b/>
          <w:bCs/>
          <w:color w:val="000000"/>
          <w:sz w:val="36"/>
          <w:szCs w:val="36"/>
          <w:lang w:eastAsia="en-GB"/>
        </w:rPr>
        <w:t>.</w:t>
      </w:r>
    </w:p>
    <w:p w14:paraId="1F9854E6" w14:textId="77777777" w:rsidR="00CF205C" w:rsidRPr="00FE788F" w:rsidRDefault="00CF205C" w:rsidP="00233DE1">
      <w:pPr>
        <w:adjustRightInd w:val="0"/>
        <w:snapToGrid w:val="0"/>
        <w:jc w:val="center"/>
        <w:rPr>
          <w:b/>
          <w:bCs/>
          <w:color w:val="000000"/>
          <w:sz w:val="28"/>
          <w:szCs w:val="28"/>
          <w:lang w:eastAsia="en-GB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5865"/>
      </w:tblGrid>
      <w:tr w:rsidR="00F3156D" w:rsidRPr="00F73F24" w14:paraId="1CEB6D1A" w14:textId="77777777" w:rsidTr="00233DE1">
        <w:trPr>
          <w:cantSplit/>
          <w:trHeight w:val="442"/>
        </w:trPr>
        <w:tc>
          <w:tcPr>
            <w:tcW w:w="10485" w:type="dxa"/>
            <w:gridSpan w:val="2"/>
            <w:vAlign w:val="center"/>
          </w:tcPr>
          <w:p w14:paraId="67ED7D43" w14:textId="77777777" w:rsidR="00F3156D" w:rsidRPr="00F73F24" w:rsidRDefault="00F3156D">
            <w:pPr>
              <w:rPr>
                <w:sz w:val="24"/>
              </w:rPr>
            </w:pPr>
            <w:r>
              <w:rPr>
                <w:b/>
              </w:rPr>
              <w:t xml:space="preserve">I. COMPANY DETAILS AND GENERAL INFORMATION / </w:t>
            </w:r>
            <w:r>
              <w:rPr>
                <w:b/>
                <w:lang w:val="ru-RU"/>
              </w:rPr>
              <w:t>ИНФОРМАЦИЯ</w:t>
            </w:r>
            <w:r w:rsidRPr="00F73F24"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О</w:t>
            </w:r>
            <w:r w:rsidRPr="00F73F24"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КОМПАНИИ</w:t>
            </w:r>
            <w:r w:rsidRPr="00F73F24">
              <w:rPr>
                <w:b/>
              </w:rPr>
              <w:t xml:space="preserve"> </w:t>
            </w:r>
          </w:p>
        </w:tc>
      </w:tr>
      <w:tr w:rsidR="00F3156D" w14:paraId="7CF923E0" w14:textId="77777777" w:rsidTr="00233DE1">
        <w:trPr>
          <w:cantSplit/>
        </w:trPr>
        <w:tc>
          <w:tcPr>
            <w:tcW w:w="10485" w:type="dxa"/>
            <w:gridSpan w:val="2"/>
          </w:tcPr>
          <w:p w14:paraId="0EC5384B" w14:textId="77777777" w:rsidR="00F3156D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</w:t>
            </w:r>
            <w:r>
              <w:rPr>
                <w:sz w:val="24"/>
              </w:rPr>
              <w:t>Name of company/organization</w:t>
            </w:r>
            <w:r>
              <w:rPr>
                <w:sz w:val="24"/>
                <w:lang w:val="ru-RU"/>
              </w:rPr>
              <w:t xml:space="preserve"> / Название компании/организации</w:t>
            </w:r>
            <w:r>
              <w:rPr>
                <w:sz w:val="24"/>
              </w:rPr>
              <w:t>:</w:t>
            </w:r>
          </w:p>
          <w:p w14:paraId="3F0D516A" w14:textId="77777777" w:rsidR="00F3156D" w:rsidRDefault="00F3156D">
            <w:pPr>
              <w:rPr>
                <w:sz w:val="24"/>
                <w:lang w:val="ru-RU"/>
              </w:rPr>
            </w:pPr>
          </w:p>
        </w:tc>
      </w:tr>
      <w:tr w:rsidR="00F3156D" w14:paraId="216DBF2F" w14:textId="77777777" w:rsidTr="00233DE1">
        <w:trPr>
          <w:cantSplit/>
          <w:trHeight w:val="1137"/>
        </w:trPr>
        <w:tc>
          <w:tcPr>
            <w:tcW w:w="10485" w:type="dxa"/>
            <w:gridSpan w:val="2"/>
          </w:tcPr>
          <w:p w14:paraId="7CE23671" w14:textId="77777777" w:rsidR="00F3156D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2. </w:t>
            </w:r>
            <w:proofErr w:type="spellStart"/>
            <w:r>
              <w:rPr>
                <w:sz w:val="24"/>
                <w:lang w:val="ru-RU"/>
              </w:rPr>
              <w:t>Аddress</w:t>
            </w:r>
            <w:proofErr w:type="spellEnd"/>
            <w:r>
              <w:rPr>
                <w:sz w:val="24"/>
                <w:lang w:val="ru-RU"/>
              </w:rPr>
              <w:t>/Адрес:</w:t>
            </w:r>
          </w:p>
          <w:p w14:paraId="0D4F86D0" w14:textId="77777777" w:rsidR="00F3156D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City/Город:</w:t>
            </w:r>
          </w:p>
          <w:p w14:paraId="3EF3937C" w14:textId="77777777" w:rsidR="00F3156D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Country/Страна:</w:t>
            </w:r>
          </w:p>
        </w:tc>
      </w:tr>
      <w:tr w:rsidR="00F3156D" w:rsidRPr="00917CC1" w14:paraId="71E61A53" w14:textId="77777777" w:rsidTr="00233DE1">
        <w:tc>
          <w:tcPr>
            <w:tcW w:w="4620" w:type="dxa"/>
          </w:tcPr>
          <w:p w14:paraId="0A4C3E53" w14:textId="77777777" w:rsidR="00F3156D" w:rsidRPr="00917CC1" w:rsidRDefault="00F3156D">
            <w:pPr>
              <w:rPr>
                <w:sz w:val="24"/>
                <w:lang w:val="es-US"/>
              </w:rPr>
            </w:pPr>
            <w:r w:rsidRPr="00917CC1">
              <w:rPr>
                <w:sz w:val="24"/>
                <w:lang w:val="es-US"/>
              </w:rPr>
              <w:t xml:space="preserve">4. Tel No / </w:t>
            </w:r>
            <w:r>
              <w:rPr>
                <w:sz w:val="24"/>
                <w:lang w:val="ru-RU"/>
              </w:rPr>
              <w:t>Тел</w:t>
            </w:r>
            <w:r w:rsidRPr="00917CC1">
              <w:rPr>
                <w:sz w:val="24"/>
                <w:lang w:val="es-US"/>
              </w:rPr>
              <w:t>:</w:t>
            </w:r>
          </w:p>
          <w:p w14:paraId="29FFBE3C" w14:textId="77777777" w:rsidR="00F3156D" w:rsidRPr="00917CC1" w:rsidRDefault="00F3156D">
            <w:pPr>
              <w:rPr>
                <w:sz w:val="24"/>
                <w:lang w:val="es-US"/>
              </w:rPr>
            </w:pPr>
          </w:p>
          <w:p w14:paraId="5331D398" w14:textId="77777777" w:rsidR="00F3156D" w:rsidRPr="00917CC1" w:rsidRDefault="00F3156D">
            <w:pPr>
              <w:rPr>
                <w:sz w:val="24"/>
                <w:lang w:val="es-US"/>
              </w:rPr>
            </w:pPr>
            <w:r w:rsidRPr="00917CC1">
              <w:rPr>
                <w:sz w:val="24"/>
                <w:lang w:val="es-US"/>
              </w:rPr>
              <w:t xml:space="preserve">5. Fax No / </w:t>
            </w:r>
            <w:r>
              <w:rPr>
                <w:sz w:val="24"/>
                <w:lang w:val="ru-RU"/>
              </w:rPr>
              <w:t>Факс</w:t>
            </w:r>
            <w:r w:rsidRPr="00917CC1">
              <w:rPr>
                <w:sz w:val="24"/>
                <w:lang w:val="es-US"/>
              </w:rPr>
              <w:t>:</w:t>
            </w:r>
          </w:p>
        </w:tc>
        <w:tc>
          <w:tcPr>
            <w:tcW w:w="5865" w:type="dxa"/>
          </w:tcPr>
          <w:p w14:paraId="398F5938" w14:textId="77777777" w:rsidR="00F3156D" w:rsidRPr="00F73F24" w:rsidRDefault="00F3156D">
            <w:pPr>
              <w:rPr>
                <w:sz w:val="24"/>
              </w:rPr>
            </w:pPr>
            <w:r w:rsidRPr="00F73F24">
              <w:rPr>
                <w:sz w:val="24"/>
              </w:rPr>
              <w:t xml:space="preserve">6. E-mail address / </w:t>
            </w:r>
            <w:r>
              <w:rPr>
                <w:sz w:val="24"/>
                <w:lang w:val="ru-RU"/>
              </w:rPr>
              <w:t>Адрес</w:t>
            </w:r>
            <w:r w:rsidRPr="00F73F24"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lang w:val="ru-RU"/>
              </w:rPr>
              <w:t>электр</w:t>
            </w:r>
            <w:proofErr w:type="spellEnd"/>
            <w:r w:rsidRPr="00F73F24"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почты</w:t>
            </w:r>
            <w:proofErr w:type="gramEnd"/>
            <w:r w:rsidRPr="00F73F24">
              <w:rPr>
                <w:sz w:val="24"/>
              </w:rPr>
              <w:t>:</w:t>
            </w:r>
          </w:p>
          <w:p w14:paraId="4B5E7B81" w14:textId="77777777" w:rsidR="00F3156D" w:rsidRPr="00F73F24" w:rsidRDefault="00F3156D">
            <w:pPr>
              <w:rPr>
                <w:sz w:val="24"/>
              </w:rPr>
            </w:pPr>
          </w:p>
          <w:p w14:paraId="02B4EC9E" w14:textId="77777777" w:rsidR="00F3156D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7. Internet </w:t>
            </w:r>
            <w:proofErr w:type="spellStart"/>
            <w:r>
              <w:rPr>
                <w:sz w:val="24"/>
                <w:lang w:val="ru-RU"/>
              </w:rPr>
              <w:t>address</w:t>
            </w:r>
            <w:proofErr w:type="spellEnd"/>
            <w:r>
              <w:rPr>
                <w:sz w:val="24"/>
                <w:lang w:val="ru-RU"/>
              </w:rPr>
              <w:t>/Адрес в Интернете:</w:t>
            </w:r>
          </w:p>
        </w:tc>
      </w:tr>
      <w:tr w:rsidR="00F3156D" w:rsidRPr="00917CC1" w14:paraId="6C989F8B" w14:textId="77777777" w:rsidTr="00233DE1">
        <w:trPr>
          <w:cantSplit/>
          <w:trHeight w:val="419"/>
        </w:trPr>
        <w:tc>
          <w:tcPr>
            <w:tcW w:w="10485" w:type="dxa"/>
            <w:gridSpan w:val="2"/>
          </w:tcPr>
          <w:p w14:paraId="238CD373" w14:textId="77777777" w:rsidR="00F3156D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8. Contact </w:t>
            </w:r>
            <w:proofErr w:type="spellStart"/>
            <w:r>
              <w:rPr>
                <w:sz w:val="24"/>
                <w:lang w:val="ru-RU"/>
              </w:rPr>
              <w:t>name</w:t>
            </w:r>
            <w:proofErr w:type="spellEnd"/>
            <w:r>
              <w:rPr>
                <w:sz w:val="24"/>
                <w:lang w:val="ru-RU"/>
              </w:rPr>
              <w:t xml:space="preserve"> and </w:t>
            </w:r>
            <w:proofErr w:type="spellStart"/>
            <w:r>
              <w:rPr>
                <w:sz w:val="24"/>
                <w:lang w:val="ru-RU"/>
              </w:rPr>
              <w:t>title</w:t>
            </w:r>
            <w:proofErr w:type="spellEnd"/>
            <w:r>
              <w:rPr>
                <w:sz w:val="24"/>
                <w:lang w:val="ru-RU"/>
              </w:rPr>
              <w:t>/Контактное лицо и должность:</w:t>
            </w:r>
          </w:p>
        </w:tc>
      </w:tr>
      <w:tr w:rsidR="00F3156D" w:rsidRPr="00FE67B2" w14:paraId="0A2ACD81" w14:textId="77777777" w:rsidTr="00233DE1">
        <w:trPr>
          <w:cantSplit/>
          <w:trHeight w:val="567"/>
        </w:trPr>
        <w:tc>
          <w:tcPr>
            <w:tcW w:w="10485" w:type="dxa"/>
            <w:gridSpan w:val="2"/>
          </w:tcPr>
          <w:p w14:paraId="362D7D40" w14:textId="77777777" w:rsidR="00F3156D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9. </w:t>
            </w:r>
            <w:proofErr w:type="spellStart"/>
            <w:r>
              <w:rPr>
                <w:sz w:val="24"/>
                <w:lang w:val="ru-RU"/>
              </w:rPr>
              <w:t>Parent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company</w:t>
            </w:r>
            <w:proofErr w:type="spellEnd"/>
            <w:r>
              <w:rPr>
                <w:sz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lang w:val="ru-RU"/>
              </w:rPr>
              <w:t>full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legal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name</w:t>
            </w:r>
            <w:proofErr w:type="spellEnd"/>
            <w:r>
              <w:rPr>
                <w:sz w:val="24"/>
                <w:lang w:val="ru-RU"/>
              </w:rPr>
              <w:t>) / Головное предприятие (полное юридическое название</w:t>
            </w:r>
            <w:r w:rsidR="00F73F24" w:rsidRPr="00F73F24">
              <w:rPr>
                <w:sz w:val="24"/>
                <w:lang w:val="ru-RU"/>
              </w:rPr>
              <w:t>)</w:t>
            </w:r>
            <w:r>
              <w:rPr>
                <w:sz w:val="24"/>
                <w:lang w:val="ru-RU"/>
              </w:rPr>
              <w:t>:</w:t>
            </w:r>
          </w:p>
        </w:tc>
      </w:tr>
      <w:tr w:rsidR="00F3156D" w:rsidRPr="00F73F24" w14:paraId="2E45D3FC" w14:textId="77777777" w:rsidTr="00233DE1">
        <w:trPr>
          <w:cantSplit/>
        </w:trPr>
        <w:tc>
          <w:tcPr>
            <w:tcW w:w="10485" w:type="dxa"/>
            <w:gridSpan w:val="2"/>
            <w:tcBorders>
              <w:bottom w:val="nil"/>
            </w:tcBorders>
          </w:tcPr>
          <w:p w14:paraId="271A8BC2" w14:textId="77777777" w:rsidR="00F3156D" w:rsidRPr="00F73F24" w:rsidRDefault="00F3156D">
            <w:pPr>
              <w:rPr>
                <w:sz w:val="24"/>
              </w:rPr>
            </w:pPr>
            <w:r w:rsidRPr="00F73F24">
              <w:rPr>
                <w:sz w:val="24"/>
              </w:rPr>
              <w:t xml:space="preserve">10. Subsidiaries and/or representative offices / </w:t>
            </w:r>
            <w:r>
              <w:rPr>
                <w:sz w:val="24"/>
                <w:lang w:val="ru-RU"/>
              </w:rPr>
              <w:t>Филиалы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или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представительства</w:t>
            </w:r>
            <w:r w:rsidRPr="00F73F24">
              <w:rPr>
                <w:sz w:val="24"/>
              </w:rPr>
              <w:t>:</w:t>
            </w:r>
          </w:p>
          <w:p w14:paraId="4070464D" w14:textId="77777777" w:rsidR="00F3156D" w:rsidRPr="00F73F24" w:rsidRDefault="00F3156D">
            <w:pPr>
              <w:rPr>
                <w:sz w:val="24"/>
              </w:rPr>
            </w:pPr>
          </w:p>
        </w:tc>
      </w:tr>
      <w:tr w:rsidR="00F3156D" w14:paraId="60F7AF36" w14:textId="77777777" w:rsidTr="00233DE1">
        <w:trPr>
          <w:cantSplit/>
          <w:trHeight w:val="980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2467C" w14:textId="77777777" w:rsidR="00F3156D" w:rsidRPr="00F73F24" w:rsidRDefault="00F3156D">
            <w:pPr>
              <w:rPr>
                <w:sz w:val="24"/>
              </w:rPr>
            </w:pPr>
            <w:r w:rsidRPr="00F73F24">
              <w:rPr>
                <w:sz w:val="24"/>
              </w:rPr>
              <w:t xml:space="preserve">11. Nature of business (please tick appropriate box) / </w:t>
            </w:r>
            <w:r>
              <w:rPr>
                <w:sz w:val="24"/>
                <w:lang w:val="ru-RU"/>
              </w:rPr>
              <w:t>Вид</w:t>
            </w:r>
            <w:r w:rsidRPr="00F73F24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деятельности</w:t>
            </w:r>
            <w:r w:rsidRPr="00F73F24">
              <w:rPr>
                <w:sz w:val="24"/>
              </w:rPr>
              <w:t xml:space="preserve"> :</w:t>
            </w:r>
            <w:proofErr w:type="gramEnd"/>
          </w:p>
          <w:p w14:paraId="4EB6D804" w14:textId="77777777" w:rsidR="00F3156D" w:rsidRDefault="00F3156D">
            <w:pPr>
              <w:rPr>
                <w:lang w:val="ru-RU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Pr="00F73F24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fldChar w:fldCharType="end"/>
            </w:r>
            <w:r w:rsidRPr="00F73F24">
              <w:rPr>
                <w:lang w:val="ru-RU"/>
              </w:rPr>
              <w:t xml:space="preserve"> </w:t>
            </w:r>
            <w:r>
              <w:t>Manufacturer</w:t>
            </w:r>
            <w:r>
              <w:rPr>
                <w:lang w:val="ru-RU"/>
              </w:rPr>
              <w:t>/Производитель</w:t>
            </w:r>
            <w:r w:rsidRPr="00F73F24">
              <w:rPr>
                <w:lang w:val="ru-RU"/>
              </w:rPr>
              <w:t xml:space="preserve">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Pr="00F73F24">
              <w:rPr>
                <w:lang w:val="ru-RU"/>
              </w:rPr>
              <w:instrText xml:space="preserve"> </w:instrText>
            </w:r>
            <w:r>
              <w:fldChar w:fldCharType="separate"/>
            </w:r>
            <w:r>
              <w:fldChar w:fldCharType="end"/>
            </w:r>
            <w:r w:rsidRPr="00F73F24">
              <w:rPr>
                <w:lang w:val="ru-RU"/>
              </w:rPr>
              <w:t xml:space="preserve"> </w:t>
            </w:r>
            <w:r>
              <w:t>Authorized</w:t>
            </w:r>
            <w:r w:rsidRPr="00F73F24">
              <w:rPr>
                <w:lang w:val="ru-RU"/>
              </w:rPr>
              <w:t xml:space="preserve"> </w:t>
            </w:r>
            <w:r>
              <w:t>agent</w:t>
            </w:r>
            <w:r w:rsidRPr="00F73F24">
              <w:rPr>
                <w:lang w:val="ru-RU"/>
              </w:rPr>
              <w:t xml:space="preserve"> / </w:t>
            </w:r>
            <w:r>
              <w:t>Dealer</w:t>
            </w:r>
            <w:r>
              <w:rPr>
                <w:lang w:val="ru-RU"/>
              </w:rPr>
              <w:t xml:space="preserve"> / Авторизованный представитель/дилер</w:t>
            </w:r>
          </w:p>
          <w:p w14:paraId="5789EA8B" w14:textId="77777777" w:rsidR="00F3156D" w:rsidRDefault="00F3156D">
            <w:pPr>
              <w:rPr>
                <w:sz w:val="24"/>
                <w:lang w:val="ru-RU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Trader</w:t>
            </w:r>
            <w:r>
              <w:rPr>
                <w:lang w:val="ru-RU"/>
              </w:rPr>
              <w:t>/Продавец</w:t>
            </w:r>
          </w:p>
        </w:tc>
      </w:tr>
      <w:tr w:rsidR="00F3156D" w:rsidRPr="00F73F24" w14:paraId="54D1405F" w14:textId="77777777" w:rsidTr="00233DE1">
        <w:trPr>
          <w:cantSplit/>
          <w:trHeight w:val="979"/>
        </w:trPr>
        <w:tc>
          <w:tcPr>
            <w:tcW w:w="10485" w:type="dxa"/>
            <w:gridSpan w:val="2"/>
            <w:tcBorders>
              <w:top w:val="nil"/>
            </w:tcBorders>
          </w:tcPr>
          <w:p w14:paraId="190986DB" w14:textId="77777777" w:rsidR="00F3156D" w:rsidRPr="00F73F24" w:rsidRDefault="00F3156D">
            <w:pPr>
              <w:rPr>
                <w:sz w:val="24"/>
              </w:rPr>
            </w:pPr>
            <w:r w:rsidRPr="00F73F24">
              <w:rPr>
                <w:sz w:val="24"/>
              </w:rPr>
              <w:t xml:space="preserve">12. Type of business / </w:t>
            </w:r>
            <w:r>
              <w:rPr>
                <w:sz w:val="24"/>
                <w:lang w:val="ru-RU"/>
              </w:rPr>
              <w:t>Вид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предприятия</w:t>
            </w:r>
            <w:r w:rsidRPr="00F73F24">
              <w:rPr>
                <w:sz w:val="24"/>
              </w:rPr>
              <w:t>:</w:t>
            </w:r>
          </w:p>
          <w:p w14:paraId="1D874A0A" w14:textId="77777777" w:rsidR="00F3156D" w:rsidRPr="00F73F24" w:rsidRDefault="00F3156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Limited Liability / Т</w:t>
            </w:r>
            <w:r>
              <w:rPr>
                <w:lang w:val="ru-RU"/>
              </w:rPr>
              <w:t>ОО</w:t>
            </w:r>
            <w:r>
              <w:t xml:space="preserve">                </w:t>
            </w:r>
            <w:r w:rsidRPr="00F73F24">
              <w:t xml:space="preserve"> </w:t>
            </w:r>
            <w:r>
              <w:t xml:space="preserve">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Government agency</w:t>
            </w:r>
            <w:r w:rsidRPr="00F73F24">
              <w:t>/</w:t>
            </w:r>
            <w:r>
              <w:rPr>
                <w:lang w:val="ru-RU"/>
              </w:rPr>
              <w:t>Государственное</w:t>
            </w:r>
            <w:r w:rsidRPr="00F73F24">
              <w:t xml:space="preserve"> </w:t>
            </w:r>
            <w:r>
              <w:rPr>
                <w:lang w:val="ru-RU"/>
              </w:rPr>
              <w:t>предприятие</w:t>
            </w:r>
          </w:p>
          <w:p w14:paraId="6A302A3C" w14:textId="77777777" w:rsidR="00F3156D" w:rsidRPr="00F73F24" w:rsidRDefault="00F3156D">
            <w:pPr>
              <w:rPr>
                <w:sz w:val="24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>
              <w:fldChar w:fldCharType="separate"/>
            </w:r>
            <w:r>
              <w:fldChar w:fldCharType="end"/>
            </w:r>
            <w:r>
              <w:t xml:space="preserve"> JSC</w:t>
            </w:r>
            <w:r w:rsidRPr="00F73F24">
              <w:t>/</w:t>
            </w:r>
            <w:r>
              <w:rPr>
                <w:lang w:val="ru-RU"/>
              </w:rPr>
              <w:t>АО</w:t>
            </w:r>
            <w:r>
              <w:t xml:space="preserve">         </w:t>
            </w:r>
            <w:r w:rsidRPr="00F73F24">
              <w:t xml:space="preserve">   </w:t>
            </w:r>
            <w:r>
              <w:t xml:space="preserve">        </w:t>
            </w:r>
            <w:r w:rsidRPr="00F73F24">
              <w:t xml:space="preserve">                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Other</w:t>
            </w:r>
            <w:r w:rsidRPr="00F73F24">
              <w:t>/</w:t>
            </w:r>
            <w:r>
              <w:rPr>
                <w:lang w:val="ru-RU"/>
              </w:rPr>
              <w:t>Другое</w:t>
            </w:r>
          </w:p>
        </w:tc>
      </w:tr>
      <w:tr w:rsidR="00F3156D" w:rsidRPr="00F73F24" w14:paraId="48C10CC3" w14:textId="77777777" w:rsidTr="00233DE1">
        <w:trPr>
          <w:trHeight w:val="878"/>
        </w:trPr>
        <w:tc>
          <w:tcPr>
            <w:tcW w:w="4620" w:type="dxa"/>
          </w:tcPr>
          <w:p w14:paraId="7A9F7106" w14:textId="77777777" w:rsidR="00F3156D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13. Year </w:t>
            </w:r>
            <w:proofErr w:type="spellStart"/>
            <w:r>
              <w:rPr>
                <w:sz w:val="24"/>
                <w:lang w:val="ru-RU"/>
              </w:rPr>
              <w:t>established</w:t>
            </w:r>
            <w:proofErr w:type="spellEnd"/>
            <w:r>
              <w:rPr>
                <w:sz w:val="24"/>
                <w:lang w:val="ru-RU"/>
              </w:rPr>
              <w:t xml:space="preserve"> / Год основания:</w:t>
            </w:r>
          </w:p>
        </w:tc>
        <w:tc>
          <w:tcPr>
            <w:tcW w:w="5865" w:type="dxa"/>
          </w:tcPr>
          <w:p w14:paraId="51BFDE54" w14:textId="77777777" w:rsidR="00F3156D" w:rsidRPr="00F73F24" w:rsidRDefault="00F3156D">
            <w:pPr>
              <w:rPr>
                <w:sz w:val="24"/>
              </w:rPr>
            </w:pPr>
            <w:r w:rsidRPr="00F73F24">
              <w:rPr>
                <w:sz w:val="24"/>
              </w:rPr>
              <w:t xml:space="preserve">14. Number of full-time employees / </w:t>
            </w:r>
            <w:r>
              <w:rPr>
                <w:sz w:val="24"/>
                <w:lang w:val="ru-RU"/>
              </w:rPr>
              <w:t>Кол</w:t>
            </w:r>
            <w:r w:rsidRPr="00F73F24">
              <w:rPr>
                <w:sz w:val="24"/>
              </w:rPr>
              <w:t>-</w:t>
            </w:r>
            <w:r>
              <w:rPr>
                <w:sz w:val="24"/>
                <w:lang w:val="ru-RU"/>
              </w:rPr>
              <w:t>во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штатных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работников</w:t>
            </w:r>
            <w:r w:rsidRPr="00F73F24">
              <w:rPr>
                <w:sz w:val="24"/>
              </w:rPr>
              <w:t>:</w:t>
            </w:r>
          </w:p>
        </w:tc>
      </w:tr>
      <w:tr w:rsidR="00F3156D" w:rsidRPr="00917CC1" w14:paraId="2642A96D" w14:textId="77777777" w:rsidTr="00233DE1">
        <w:trPr>
          <w:trHeight w:val="744"/>
        </w:trPr>
        <w:tc>
          <w:tcPr>
            <w:tcW w:w="4620" w:type="dxa"/>
          </w:tcPr>
          <w:p w14:paraId="31138349" w14:textId="77777777" w:rsidR="00F3156D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15. </w:t>
            </w:r>
            <w:proofErr w:type="spellStart"/>
            <w:r>
              <w:rPr>
                <w:sz w:val="24"/>
                <w:lang w:val="ru-RU"/>
              </w:rPr>
              <w:t>Tax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code</w:t>
            </w:r>
            <w:proofErr w:type="spellEnd"/>
            <w:r>
              <w:rPr>
                <w:sz w:val="24"/>
                <w:lang w:val="ru-RU"/>
              </w:rPr>
              <w:t xml:space="preserve"> / </w:t>
            </w:r>
            <w:r w:rsidR="00C9590F">
              <w:rPr>
                <w:sz w:val="24"/>
                <w:lang w:val="ru-RU"/>
              </w:rPr>
              <w:t xml:space="preserve">ИНН </w:t>
            </w:r>
            <w:proofErr w:type="spellStart"/>
            <w:r w:rsidR="00C9590F">
              <w:rPr>
                <w:sz w:val="24"/>
                <w:lang w:val="ru-RU"/>
              </w:rPr>
              <w:t>индентификационный</w:t>
            </w:r>
            <w:proofErr w:type="spellEnd"/>
            <w:r w:rsidR="00C9590F">
              <w:rPr>
                <w:sz w:val="24"/>
                <w:lang w:val="ru-RU"/>
              </w:rPr>
              <w:t xml:space="preserve"> номер налогоплательщика</w:t>
            </w:r>
            <w:r>
              <w:rPr>
                <w:sz w:val="24"/>
                <w:lang w:val="ru-RU"/>
              </w:rPr>
              <w:t>:</w:t>
            </w:r>
          </w:p>
        </w:tc>
        <w:tc>
          <w:tcPr>
            <w:tcW w:w="5865" w:type="dxa"/>
          </w:tcPr>
          <w:p w14:paraId="54A05751" w14:textId="77777777" w:rsidR="00F3156D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16: </w:t>
            </w:r>
            <w:r w:rsidR="00CD0F73">
              <w:rPr>
                <w:sz w:val="24"/>
              </w:rPr>
              <w:t>Registration</w:t>
            </w:r>
            <w:r w:rsidR="00CD0F73" w:rsidRPr="00CD0F73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  <w:lang w:val="ru-RU"/>
              </w:rPr>
              <w:t>certificate</w:t>
            </w:r>
            <w:proofErr w:type="spellEnd"/>
            <w:r>
              <w:rPr>
                <w:sz w:val="24"/>
                <w:lang w:val="ru-RU"/>
              </w:rPr>
              <w:t xml:space="preserve">  No</w:t>
            </w:r>
            <w:proofErr w:type="gramEnd"/>
            <w:r>
              <w:rPr>
                <w:sz w:val="24"/>
                <w:lang w:val="ru-RU"/>
              </w:rPr>
              <w:t xml:space="preserve"> / Свидетельство о </w:t>
            </w:r>
            <w:r w:rsidR="00CD0F73">
              <w:rPr>
                <w:sz w:val="24"/>
                <w:lang w:val="ru-RU"/>
              </w:rPr>
              <w:t xml:space="preserve">регистрации </w:t>
            </w:r>
            <w:r>
              <w:rPr>
                <w:sz w:val="24"/>
                <w:lang w:val="ru-RU"/>
              </w:rPr>
              <w:t>№:</w:t>
            </w:r>
          </w:p>
        </w:tc>
      </w:tr>
      <w:tr w:rsidR="00F3156D" w14:paraId="2056A1B7" w14:textId="77777777" w:rsidTr="00233DE1">
        <w:trPr>
          <w:cantSplit/>
          <w:trHeight w:val="1035"/>
        </w:trPr>
        <w:tc>
          <w:tcPr>
            <w:tcW w:w="10485" w:type="dxa"/>
            <w:gridSpan w:val="2"/>
          </w:tcPr>
          <w:p w14:paraId="666A7CC2" w14:textId="77777777" w:rsidR="00F3156D" w:rsidRPr="00805BB8" w:rsidRDefault="00F3156D">
            <w:pPr>
              <w:rPr>
                <w:sz w:val="24"/>
              </w:rPr>
            </w:pPr>
            <w:r w:rsidRPr="00805BB8">
              <w:rPr>
                <w:sz w:val="24"/>
              </w:rPr>
              <w:t xml:space="preserve">17: Working languages / </w:t>
            </w:r>
            <w:r>
              <w:rPr>
                <w:sz w:val="24"/>
                <w:lang w:val="ru-RU"/>
              </w:rPr>
              <w:t>Рабочие</w:t>
            </w:r>
            <w:r w:rsidRPr="00805BB8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языки</w:t>
            </w:r>
            <w:r w:rsidRPr="00805BB8">
              <w:rPr>
                <w:sz w:val="24"/>
              </w:rPr>
              <w:t>:</w:t>
            </w:r>
          </w:p>
          <w:p w14:paraId="1E41073B" w14:textId="647305A8" w:rsidR="00F3156D" w:rsidRPr="00805BB8" w:rsidRDefault="00F3156D" w:rsidP="00623C01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Pr="00805BB8">
              <w:instrText xml:space="preserve"> </w:instrText>
            </w:r>
            <w:r>
              <w:fldChar w:fldCharType="separate"/>
            </w:r>
            <w:r>
              <w:fldChar w:fldCharType="end"/>
            </w:r>
            <w:r w:rsidRPr="00805BB8">
              <w:t xml:space="preserve"> </w:t>
            </w:r>
            <w:r>
              <w:t>Russian</w:t>
            </w:r>
            <w:r w:rsidRPr="00805BB8">
              <w:t>/</w:t>
            </w:r>
            <w:r>
              <w:rPr>
                <w:lang w:val="ru-RU"/>
              </w:rPr>
              <w:t>Русский</w:t>
            </w:r>
            <w:r w:rsidRPr="00805BB8">
              <w:t xml:space="preserve">                 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Pr="00805BB8">
              <w:instrText xml:space="preserve"> </w:instrText>
            </w:r>
            <w:r>
              <w:fldChar w:fldCharType="separate"/>
            </w:r>
            <w:r>
              <w:fldChar w:fldCharType="end"/>
            </w:r>
            <w:r w:rsidRPr="00805BB8">
              <w:t xml:space="preserve"> </w:t>
            </w:r>
            <w:r w:rsidR="004057DA">
              <w:t>Kyrgyz</w:t>
            </w:r>
            <w:r w:rsidRPr="00805BB8">
              <w:t>/</w:t>
            </w:r>
            <w:r w:rsidR="004057DA">
              <w:rPr>
                <w:lang w:val="ru-RU"/>
              </w:rPr>
              <w:t>Кыргызский</w:t>
            </w:r>
          </w:p>
          <w:p w14:paraId="3FBF135D" w14:textId="77777777" w:rsidR="00F3156D" w:rsidRPr="00B3110D" w:rsidRDefault="00F3156D">
            <w:pPr>
              <w:rPr>
                <w:sz w:val="24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Pr="00B3110D">
              <w:instrText xml:space="preserve"> </w:instrText>
            </w:r>
            <w:r>
              <w:fldChar w:fldCharType="separate"/>
            </w:r>
            <w:r>
              <w:fldChar w:fldCharType="end"/>
            </w:r>
            <w:r w:rsidRPr="00B3110D">
              <w:t xml:space="preserve"> </w:t>
            </w:r>
            <w:r>
              <w:t>English</w:t>
            </w:r>
            <w:r w:rsidRPr="00B3110D">
              <w:t xml:space="preserve"> /</w:t>
            </w:r>
            <w:r>
              <w:rPr>
                <w:lang w:val="ru-RU"/>
              </w:rPr>
              <w:t>Английский</w:t>
            </w:r>
            <w:r w:rsidRPr="00B3110D">
              <w:t xml:space="preserve">          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Pr="00B3110D">
              <w:instrText xml:space="preserve"> </w:instrText>
            </w:r>
            <w:r>
              <w:fldChar w:fldCharType="separate"/>
            </w:r>
            <w:r>
              <w:fldChar w:fldCharType="end"/>
            </w:r>
            <w:r w:rsidRPr="00B3110D">
              <w:t xml:space="preserve"> </w:t>
            </w:r>
            <w:r>
              <w:t>Other</w:t>
            </w:r>
            <w:r w:rsidRPr="00B3110D">
              <w:t>/</w:t>
            </w:r>
            <w:r>
              <w:rPr>
                <w:lang w:val="ru-RU"/>
              </w:rPr>
              <w:t>Другое</w:t>
            </w:r>
          </w:p>
        </w:tc>
      </w:tr>
      <w:tr w:rsidR="00F3156D" w:rsidRPr="00917CC1" w14:paraId="68EF0A41" w14:textId="77777777" w:rsidTr="00233DE1">
        <w:trPr>
          <w:cantSplit/>
          <w:trHeight w:val="594"/>
        </w:trPr>
        <w:tc>
          <w:tcPr>
            <w:tcW w:w="10485" w:type="dxa"/>
            <w:gridSpan w:val="2"/>
          </w:tcPr>
          <w:p w14:paraId="3686B589" w14:textId="77777777" w:rsidR="00F3156D" w:rsidRPr="00917CC1" w:rsidRDefault="00F3156D">
            <w:pPr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>II. FINANCIAL INFORMATION / ФИНАНСОВАЯ ИНФОРМАЦИЯ:</w:t>
            </w:r>
          </w:p>
        </w:tc>
      </w:tr>
      <w:tr w:rsidR="00F3156D" w14:paraId="585E9ED5" w14:textId="77777777" w:rsidTr="00233DE1">
        <w:trPr>
          <w:cantSplit/>
        </w:trPr>
        <w:tc>
          <w:tcPr>
            <w:tcW w:w="10485" w:type="dxa"/>
            <w:gridSpan w:val="2"/>
          </w:tcPr>
          <w:p w14:paraId="35695660" w14:textId="77777777" w:rsidR="00F3156D" w:rsidRPr="00F73F24" w:rsidRDefault="00F3156D">
            <w:pPr>
              <w:rPr>
                <w:sz w:val="24"/>
              </w:rPr>
            </w:pPr>
            <w:r w:rsidRPr="00F73F24">
              <w:rPr>
                <w:sz w:val="24"/>
              </w:rPr>
              <w:t xml:space="preserve">18. Annual value of total income for the last three years / </w:t>
            </w:r>
            <w:r>
              <w:rPr>
                <w:sz w:val="24"/>
                <w:lang w:val="ru-RU"/>
              </w:rPr>
              <w:t>Годовой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оборот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за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последние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три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года</w:t>
            </w:r>
            <w:r w:rsidRPr="00F73F24">
              <w:rPr>
                <w:sz w:val="24"/>
              </w:rPr>
              <w:t>:</w:t>
            </w:r>
          </w:p>
          <w:p w14:paraId="252376E5" w14:textId="77777777" w:rsidR="00F3156D" w:rsidRDefault="00F3156D">
            <w:r>
              <w:t>a) Year</w:t>
            </w:r>
            <w:r w:rsidRPr="00F73F24">
              <w:t>/</w:t>
            </w:r>
            <w:proofErr w:type="gramStart"/>
            <w:r>
              <w:rPr>
                <w:lang w:val="ru-RU"/>
              </w:rPr>
              <w:t>Год</w:t>
            </w:r>
            <w:r>
              <w:t>:_</w:t>
            </w:r>
            <w:proofErr w:type="gramEnd"/>
            <w:r>
              <w:t xml:space="preserve">_______ </w:t>
            </w:r>
            <w:smartTag w:uri="urn:schemas-microsoft-com:office:smarttags" w:element="place">
              <w:smartTag w:uri="urn:schemas-microsoft-com:office:smarttags" w:element="country-region">
                <w:r>
                  <w:t>US</w:t>
                </w:r>
              </w:smartTag>
            </w:smartTag>
            <w:r>
              <w:t>$ __________</w:t>
            </w:r>
          </w:p>
          <w:p w14:paraId="5C94F6BF" w14:textId="77777777" w:rsidR="00F3156D" w:rsidRDefault="00F3156D">
            <w:r>
              <w:t>b) Year</w:t>
            </w:r>
            <w:r w:rsidRPr="00F73F24">
              <w:t>/</w:t>
            </w:r>
            <w:proofErr w:type="gramStart"/>
            <w:r>
              <w:rPr>
                <w:lang w:val="ru-RU"/>
              </w:rPr>
              <w:t>Год</w:t>
            </w:r>
            <w:r>
              <w:t>:_</w:t>
            </w:r>
            <w:proofErr w:type="gramEnd"/>
            <w:r>
              <w:t xml:space="preserve">_______ </w:t>
            </w:r>
            <w:smartTag w:uri="urn:schemas-microsoft-com:office:smarttags" w:element="place">
              <w:smartTag w:uri="urn:schemas-microsoft-com:office:smarttags" w:element="country-region">
                <w:r>
                  <w:t>US</w:t>
                </w:r>
              </w:smartTag>
            </w:smartTag>
            <w:proofErr w:type="gramStart"/>
            <w:r>
              <w:t>$ __</w:t>
            </w:r>
            <w:proofErr w:type="gramEnd"/>
            <w:r>
              <w:t>________</w:t>
            </w:r>
          </w:p>
          <w:p w14:paraId="59CAE922" w14:textId="77777777" w:rsidR="00F3156D" w:rsidRDefault="00F3156D">
            <w:r>
              <w:t>c) Year</w:t>
            </w:r>
            <w:r>
              <w:rPr>
                <w:lang w:val="ru-RU"/>
              </w:rPr>
              <w:t>/Год</w:t>
            </w:r>
            <w:r>
              <w:t>: ________US$ __________</w:t>
            </w:r>
          </w:p>
        </w:tc>
      </w:tr>
      <w:tr w:rsidR="00F3156D" w14:paraId="2FEF6C3E" w14:textId="77777777" w:rsidTr="00233DE1">
        <w:trPr>
          <w:cantSplit/>
        </w:trPr>
        <w:tc>
          <w:tcPr>
            <w:tcW w:w="10485" w:type="dxa"/>
            <w:gridSpan w:val="2"/>
          </w:tcPr>
          <w:p w14:paraId="41003748" w14:textId="77777777" w:rsidR="00F3156D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19. Bank </w:t>
            </w:r>
            <w:proofErr w:type="spellStart"/>
            <w:r>
              <w:rPr>
                <w:sz w:val="24"/>
                <w:lang w:val="ru-RU"/>
              </w:rPr>
              <w:t>details</w:t>
            </w:r>
            <w:proofErr w:type="spellEnd"/>
            <w:r>
              <w:rPr>
                <w:sz w:val="24"/>
                <w:lang w:val="ru-RU"/>
              </w:rPr>
              <w:t xml:space="preserve"> / Реквизиты:</w:t>
            </w:r>
          </w:p>
          <w:p w14:paraId="4055A032" w14:textId="77777777" w:rsidR="00F3156D" w:rsidRDefault="00F3156D"/>
        </w:tc>
      </w:tr>
      <w:tr w:rsidR="00F3156D" w:rsidRPr="00F73F24" w14:paraId="310291D3" w14:textId="77777777" w:rsidTr="00233DE1">
        <w:trPr>
          <w:cantSplit/>
          <w:trHeight w:val="764"/>
        </w:trPr>
        <w:tc>
          <w:tcPr>
            <w:tcW w:w="10485" w:type="dxa"/>
            <w:gridSpan w:val="2"/>
          </w:tcPr>
          <w:p w14:paraId="0F184458" w14:textId="77777777" w:rsidR="00F3156D" w:rsidRPr="00F73F24" w:rsidRDefault="00F3156D">
            <w:pPr>
              <w:rPr>
                <w:b/>
                <w:sz w:val="24"/>
              </w:rPr>
            </w:pPr>
            <w:r w:rsidRPr="00F73F24">
              <w:rPr>
                <w:b/>
                <w:sz w:val="24"/>
              </w:rPr>
              <w:t xml:space="preserve">III. TECHNICAL CAPABILITY AND INFORMATION ON GOODS AND SERVICES / </w:t>
            </w:r>
            <w:r>
              <w:rPr>
                <w:b/>
                <w:sz w:val="24"/>
                <w:lang w:val="ru-RU"/>
              </w:rPr>
              <w:t>ТЕХНИЧЕСКИЕ</w:t>
            </w:r>
            <w:r w:rsidRPr="00F73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ВОЗМОЖНОСТИ</w:t>
            </w:r>
            <w:r w:rsidRPr="00F73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И</w:t>
            </w:r>
            <w:r w:rsidRPr="00F73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ИНФОРМАЦИЯ</w:t>
            </w:r>
            <w:r w:rsidRPr="00F73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О</w:t>
            </w:r>
            <w:r w:rsidRPr="00F73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ТОВАРАХ</w:t>
            </w:r>
            <w:r w:rsidRPr="00F73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И</w:t>
            </w:r>
            <w:r w:rsidRPr="00F73F2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УСЛУГАХ</w:t>
            </w:r>
            <w:r w:rsidRPr="00F73F24">
              <w:rPr>
                <w:b/>
                <w:sz w:val="24"/>
              </w:rPr>
              <w:t>:</w:t>
            </w:r>
          </w:p>
        </w:tc>
      </w:tr>
      <w:tr w:rsidR="00F3156D" w:rsidRPr="00F73F24" w14:paraId="0525C1A0" w14:textId="77777777" w:rsidTr="00233DE1">
        <w:trPr>
          <w:cantSplit/>
        </w:trPr>
        <w:tc>
          <w:tcPr>
            <w:tcW w:w="10485" w:type="dxa"/>
            <w:gridSpan w:val="2"/>
          </w:tcPr>
          <w:p w14:paraId="4AA12BC9" w14:textId="61485EE9" w:rsidR="00F3156D" w:rsidRPr="00F73F24" w:rsidRDefault="00F3156D" w:rsidP="00CD0F73">
            <w:pPr>
              <w:rPr>
                <w:sz w:val="24"/>
              </w:rPr>
            </w:pPr>
            <w:r w:rsidRPr="00F73F24">
              <w:rPr>
                <w:sz w:val="24"/>
              </w:rPr>
              <w:t xml:space="preserve">20. If available, please provide a copy of your latest quality assurance certification </w:t>
            </w:r>
            <w:r w:rsidR="00CD0F73">
              <w:rPr>
                <w:sz w:val="24"/>
              </w:rPr>
              <w:t>and/or license</w:t>
            </w:r>
            <w:r w:rsidRPr="00F73F24">
              <w:rPr>
                <w:sz w:val="24"/>
              </w:rPr>
              <w:t xml:space="preserve">/ </w:t>
            </w:r>
            <w:r>
              <w:rPr>
                <w:sz w:val="24"/>
                <w:lang w:val="ru-RU"/>
              </w:rPr>
              <w:t>Если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возможно</w:t>
            </w:r>
            <w:r w:rsidRPr="00F73F24">
              <w:rPr>
                <w:sz w:val="24"/>
              </w:rPr>
              <w:t xml:space="preserve">, </w:t>
            </w:r>
            <w:r>
              <w:rPr>
                <w:sz w:val="24"/>
                <w:lang w:val="ru-RU"/>
              </w:rPr>
              <w:t>предоставьте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копию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последней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сертификации</w:t>
            </w:r>
            <w:r w:rsidRPr="00F73F24">
              <w:rPr>
                <w:sz w:val="24"/>
              </w:rPr>
              <w:t xml:space="preserve"> </w:t>
            </w:r>
            <w:r w:rsidR="00CD0F73">
              <w:rPr>
                <w:sz w:val="24"/>
                <w:lang w:val="ru-RU"/>
              </w:rPr>
              <w:t>и</w:t>
            </w:r>
            <w:r w:rsidR="00CD0F73" w:rsidRPr="00CD0F73">
              <w:rPr>
                <w:sz w:val="24"/>
              </w:rPr>
              <w:t>/</w:t>
            </w:r>
            <w:r w:rsidR="004057DA">
              <w:rPr>
                <w:sz w:val="24"/>
                <w:lang w:val="ru-RU"/>
              </w:rPr>
              <w:t>или</w:t>
            </w:r>
            <w:r w:rsidR="004057DA" w:rsidRPr="00CD0F73">
              <w:rPr>
                <w:sz w:val="24"/>
              </w:rPr>
              <w:t xml:space="preserve"> </w:t>
            </w:r>
            <w:r w:rsidR="004057DA" w:rsidRPr="004057DA">
              <w:rPr>
                <w:sz w:val="24"/>
                <w:lang w:val="ru-RU"/>
              </w:rPr>
              <w:t>лицензирования</w:t>
            </w:r>
            <w:r w:rsidRPr="00F73F24">
              <w:rPr>
                <w:sz w:val="24"/>
              </w:rPr>
              <w:t xml:space="preserve">: </w:t>
            </w:r>
          </w:p>
          <w:p w14:paraId="24199995" w14:textId="77777777" w:rsidR="00F3156D" w:rsidRPr="00F73F24" w:rsidRDefault="00F3156D">
            <w:pPr>
              <w:rPr>
                <w:sz w:val="24"/>
              </w:rPr>
            </w:pPr>
          </w:p>
        </w:tc>
      </w:tr>
      <w:tr w:rsidR="00F3156D" w:rsidRPr="00FE67B2" w14:paraId="41DEE048" w14:textId="77777777" w:rsidTr="00233DE1">
        <w:trPr>
          <w:cantSplit/>
        </w:trPr>
        <w:tc>
          <w:tcPr>
            <w:tcW w:w="10485" w:type="dxa"/>
            <w:gridSpan w:val="2"/>
          </w:tcPr>
          <w:p w14:paraId="1481B819" w14:textId="77777777" w:rsidR="00F3156D" w:rsidRPr="00917CC1" w:rsidRDefault="00F3156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21. List </w:t>
            </w:r>
            <w:proofErr w:type="spellStart"/>
            <w:r>
              <w:rPr>
                <w:sz w:val="24"/>
                <w:lang w:val="ru-RU"/>
              </w:rPr>
              <w:t>below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your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core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goods</w:t>
            </w:r>
            <w:proofErr w:type="spellEnd"/>
            <w:r>
              <w:rPr>
                <w:sz w:val="24"/>
                <w:lang w:val="ru-RU"/>
              </w:rPr>
              <w:t>/</w:t>
            </w:r>
            <w:proofErr w:type="spellStart"/>
            <w:r>
              <w:rPr>
                <w:sz w:val="24"/>
                <w:lang w:val="ru-RU"/>
              </w:rPr>
              <w:t>services</w:t>
            </w:r>
            <w:proofErr w:type="spellEnd"/>
            <w:r>
              <w:rPr>
                <w:sz w:val="24"/>
                <w:lang w:val="ru-RU"/>
              </w:rPr>
              <w:t xml:space="preserve"> / Перечислите основные производимые Вашей компанией товары и/или услуги:</w:t>
            </w:r>
          </w:p>
          <w:p w14:paraId="4F80478F" w14:textId="77777777" w:rsidR="00CD0F73" w:rsidRPr="00917CC1" w:rsidRDefault="00CD0F73">
            <w:pPr>
              <w:rPr>
                <w:sz w:val="24"/>
                <w:lang w:val="ru-RU"/>
              </w:rPr>
            </w:pPr>
          </w:p>
          <w:p w14:paraId="074626CC" w14:textId="77777777" w:rsidR="00F3156D" w:rsidRDefault="00F3156D">
            <w:pPr>
              <w:rPr>
                <w:sz w:val="24"/>
                <w:lang w:val="ru-RU"/>
              </w:rPr>
            </w:pPr>
          </w:p>
          <w:p w14:paraId="294B1E87" w14:textId="77777777" w:rsidR="00F3156D" w:rsidRDefault="00F3156D">
            <w:pPr>
              <w:rPr>
                <w:sz w:val="24"/>
                <w:lang w:val="ru-RU"/>
              </w:rPr>
            </w:pPr>
          </w:p>
        </w:tc>
      </w:tr>
      <w:tr w:rsidR="00F3156D" w14:paraId="5A198B22" w14:textId="77777777" w:rsidTr="00233DE1">
        <w:trPr>
          <w:cantSplit/>
          <w:trHeight w:val="467"/>
        </w:trPr>
        <w:tc>
          <w:tcPr>
            <w:tcW w:w="10485" w:type="dxa"/>
            <w:gridSpan w:val="2"/>
          </w:tcPr>
          <w:p w14:paraId="1E4F0FB0" w14:textId="77777777" w:rsidR="00F3156D" w:rsidRDefault="00F3156D">
            <w:pPr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IV. EXPERIENCE / ОПЫТ РАБОТЫ:</w:t>
            </w:r>
          </w:p>
        </w:tc>
      </w:tr>
      <w:tr w:rsidR="00F3156D" w14:paraId="1CE9B43F" w14:textId="77777777" w:rsidTr="00233DE1">
        <w:trPr>
          <w:cantSplit/>
        </w:trPr>
        <w:tc>
          <w:tcPr>
            <w:tcW w:w="10485" w:type="dxa"/>
            <w:gridSpan w:val="2"/>
          </w:tcPr>
          <w:p w14:paraId="20FB7A09" w14:textId="77777777" w:rsidR="00F3156D" w:rsidRPr="00917CC1" w:rsidRDefault="00F3156D">
            <w:pPr>
              <w:rPr>
                <w:sz w:val="24"/>
              </w:rPr>
            </w:pPr>
            <w:r w:rsidRPr="00917CC1">
              <w:rPr>
                <w:sz w:val="24"/>
              </w:rPr>
              <w:t xml:space="preserve">22. Experience with the UN agencies and/or other international organizations / </w:t>
            </w:r>
            <w:r>
              <w:rPr>
                <w:sz w:val="24"/>
                <w:lang w:val="ru-RU"/>
              </w:rPr>
              <w:t>Опыт</w:t>
            </w:r>
            <w:r w:rsidRPr="00917CC1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работы</w:t>
            </w:r>
            <w:r w:rsidRPr="00917CC1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 w:rsidRPr="00917CC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агенствами</w:t>
            </w:r>
            <w:proofErr w:type="spellEnd"/>
            <w:r w:rsidRPr="00917CC1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ООН</w:t>
            </w:r>
            <w:r w:rsidRPr="00917CC1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 w:rsidRPr="00917CC1">
              <w:rPr>
                <w:sz w:val="24"/>
              </w:rPr>
              <w:t>/</w:t>
            </w:r>
            <w:r>
              <w:rPr>
                <w:sz w:val="24"/>
                <w:lang w:val="ru-RU"/>
              </w:rPr>
              <w:t>или</w:t>
            </w:r>
            <w:r w:rsidRPr="00917CC1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другими</w:t>
            </w:r>
            <w:r w:rsidRPr="00917CC1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международными</w:t>
            </w:r>
            <w:r w:rsidRPr="00917CC1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организациями</w:t>
            </w:r>
            <w:r w:rsidRPr="00917CC1">
              <w:rPr>
                <w:sz w:val="24"/>
              </w:rPr>
              <w:t>:</w:t>
            </w:r>
          </w:p>
          <w:p w14:paraId="6A856736" w14:textId="77777777" w:rsidR="00F3156D" w:rsidRPr="00917CC1" w:rsidRDefault="00F3156D">
            <w:pPr>
              <w:rPr>
                <w:sz w:val="24"/>
              </w:rPr>
            </w:pPr>
          </w:p>
          <w:p w14:paraId="1AD56873" w14:textId="77777777" w:rsidR="00F3156D" w:rsidRDefault="00F3156D">
            <w:pPr>
              <w:rPr>
                <w:sz w:val="24"/>
              </w:rPr>
            </w:pPr>
          </w:p>
          <w:p w14:paraId="0814B17D" w14:textId="77777777" w:rsidR="00CD0F73" w:rsidRPr="00CD0F73" w:rsidRDefault="00CD0F73">
            <w:pPr>
              <w:rPr>
                <w:sz w:val="24"/>
              </w:rPr>
            </w:pPr>
          </w:p>
        </w:tc>
      </w:tr>
      <w:tr w:rsidR="00F3156D" w:rsidRPr="00CD0F73" w14:paraId="5DF941A8" w14:textId="77777777" w:rsidTr="00233DE1">
        <w:trPr>
          <w:cantSplit/>
        </w:trPr>
        <w:tc>
          <w:tcPr>
            <w:tcW w:w="10485" w:type="dxa"/>
            <w:gridSpan w:val="2"/>
          </w:tcPr>
          <w:p w14:paraId="4CB49254" w14:textId="77777777" w:rsidR="00F3156D" w:rsidRPr="00CD0F73" w:rsidRDefault="00F3156D" w:rsidP="00C9590F">
            <w:pPr>
              <w:rPr>
                <w:sz w:val="24"/>
              </w:rPr>
            </w:pPr>
            <w:r w:rsidRPr="00CD0F73">
              <w:rPr>
                <w:sz w:val="24"/>
              </w:rPr>
              <w:t xml:space="preserve">23. </w:t>
            </w:r>
            <w:r w:rsidR="00CD0F73">
              <w:rPr>
                <w:sz w:val="24"/>
              </w:rPr>
              <w:t>Working</w:t>
            </w:r>
            <w:r w:rsidR="00CD0F73" w:rsidRPr="00CD0F73">
              <w:rPr>
                <w:sz w:val="24"/>
              </w:rPr>
              <w:t xml:space="preserve"> </w:t>
            </w:r>
            <w:r w:rsidR="00CD0F73">
              <w:rPr>
                <w:sz w:val="24"/>
              </w:rPr>
              <w:t>experience</w:t>
            </w:r>
            <w:r w:rsidR="00CD0F73" w:rsidRPr="00CD0F73">
              <w:rPr>
                <w:sz w:val="24"/>
              </w:rPr>
              <w:t xml:space="preserve"> </w:t>
            </w:r>
            <w:r w:rsidR="00CD0F73">
              <w:rPr>
                <w:sz w:val="24"/>
              </w:rPr>
              <w:t>with</w:t>
            </w:r>
            <w:r w:rsidR="00CD0F73" w:rsidRPr="00CD0F73">
              <w:rPr>
                <w:sz w:val="24"/>
              </w:rPr>
              <w:t xml:space="preserve"> </w:t>
            </w:r>
            <w:r w:rsidR="00CD0F73">
              <w:rPr>
                <w:sz w:val="24"/>
              </w:rPr>
              <w:t>UN</w:t>
            </w:r>
            <w:r w:rsidR="00CD0F73" w:rsidRPr="00CD0F73">
              <w:rPr>
                <w:sz w:val="24"/>
              </w:rPr>
              <w:t xml:space="preserve"> </w:t>
            </w:r>
            <w:r w:rsidRPr="00F73F24">
              <w:rPr>
                <w:sz w:val="24"/>
              </w:rPr>
              <w:t>and</w:t>
            </w:r>
            <w:r w:rsidRPr="00CD0F73">
              <w:rPr>
                <w:sz w:val="24"/>
              </w:rPr>
              <w:t>/</w:t>
            </w:r>
            <w:r w:rsidRPr="00F73F24">
              <w:rPr>
                <w:sz w:val="24"/>
              </w:rPr>
              <w:t>or</w:t>
            </w:r>
            <w:r w:rsidRPr="00CD0F73">
              <w:rPr>
                <w:sz w:val="24"/>
              </w:rPr>
              <w:t xml:space="preserve"> </w:t>
            </w:r>
            <w:r w:rsidR="00CD0F73">
              <w:rPr>
                <w:sz w:val="24"/>
              </w:rPr>
              <w:t>other</w:t>
            </w:r>
            <w:r w:rsidR="00CD0F73" w:rsidRPr="00CD0F73">
              <w:rPr>
                <w:sz w:val="24"/>
              </w:rPr>
              <w:t xml:space="preserve"> </w:t>
            </w:r>
            <w:r w:rsidR="00CD0F73">
              <w:rPr>
                <w:sz w:val="24"/>
              </w:rPr>
              <w:t>international</w:t>
            </w:r>
            <w:r w:rsidR="00CD0F73" w:rsidRPr="00CD0F73">
              <w:rPr>
                <w:sz w:val="24"/>
              </w:rPr>
              <w:t xml:space="preserve"> </w:t>
            </w:r>
            <w:r w:rsidR="00CD0F73">
              <w:rPr>
                <w:sz w:val="24"/>
              </w:rPr>
              <w:t xml:space="preserve">organizations </w:t>
            </w:r>
            <w:r w:rsidRPr="00F73F24">
              <w:rPr>
                <w:sz w:val="24"/>
              </w:rPr>
              <w:t>over</w:t>
            </w:r>
            <w:r w:rsidRPr="00CD0F73">
              <w:rPr>
                <w:sz w:val="24"/>
              </w:rPr>
              <w:t xml:space="preserve"> </w:t>
            </w:r>
            <w:r w:rsidRPr="00F73F24">
              <w:rPr>
                <w:sz w:val="24"/>
              </w:rPr>
              <w:t>the</w:t>
            </w:r>
            <w:r w:rsidRPr="00CD0F73">
              <w:rPr>
                <w:sz w:val="24"/>
              </w:rPr>
              <w:t xml:space="preserve"> </w:t>
            </w:r>
            <w:r w:rsidRPr="00F73F24">
              <w:rPr>
                <w:sz w:val="24"/>
              </w:rPr>
              <w:t>last</w:t>
            </w:r>
            <w:r w:rsidRPr="00CD0F73">
              <w:rPr>
                <w:sz w:val="24"/>
              </w:rPr>
              <w:t xml:space="preserve"> </w:t>
            </w:r>
            <w:r w:rsidRPr="00F73F24">
              <w:rPr>
                <w:sz w:val="24"/>
              </w:rPr>
              <w:t>three</w:t>
            </w:r>
            <w:r w:rsidRPr="00CD0F73">
              <w:rPr>
                <w:sz w:val="24"/>
              </w:rPr>
              <w:t xml:space="preserve"> </w:t>
            </w:r>
            <w:r w:rsidRPr="00F73F24">
              <w:rPr>
                <w:sz w:val="24"/>
              </w:rPr>
              <w:t>years</w:t>
            </w:r>
            <w:r w:rsidRPr="00CD0F73">
              <w:rPr>
                <w:sz w:val="24"/>
              </w:rPr>
              <w:t xml:space="preserve">? / </w:t>
            </w:r>
            <w:r w:rsidR="00C9590F">
              <w:rPr>
                <w:sz w:val="24"/>
                <w:lang w:val="ru-RU"/>
              </w:rPr>
              <w:t>С</w:t>
            </w:r>
            <w:r w:rsidR="00C9590F" w:rsidRPr="00C9590F">
              <w:rPr>
                <w:sz w:val="24"/>
              </w:rPr>
              <w:t xml:space="preserve"> </w:t>
            </w:r>
            <w:r w:rsidR="00C9590F">
              <w:rPr>
                <w:sz w:val="24"/>
                <w:lang w:val="ru-RU"/>
              </w:rPr>
              <w:t>какими</w:t>
            </w:r>
            <w:r w:rsidR="00C9590F" w:rsidRPr="00C9590F">
              <w:rPr>
                <w:sz w:val="24"/>
              </w:rPr>
              <w:t xml:space="preserve"> </w:t>
            </w:r>
            <w:r w:rsidR="00CD0F73">
              <w:rPr>
                <w:sz w:val="24"/>
                <w:lang w:val="ru-RU"/>
              </w:rPr>
              <w:t>организациями</w:t>
            </w:r>
            <w:r w:rsidR="00CD0F73" w:rsidRPr="00CD0F73">
              <w:rPr>
                <w:sz w:val="24"/>
              </w:rPr>
              <w:t xml:space="preserve"> </w:t>
            </w:r>
            <w:r w:rsidR="00C9590F">
              <w:rPr>
                <w:sz w:val="24"/>
                <w:lang w:val="ru-RU"/>
              </w:rPr>
              <w:t>осуществлялась</w:t>
            </w:r>
            <w:r w:rsidR="00C9590F" w:rsidRPr="00C9590F">
              <w:rPr>
                <w:sz w:val="24"/>
              </w:rPr>
              <w:t xml:space="preserve"> </w:t>
            </w:r>
            <w:r w:rsidR="00C9590F">
              <w:rPr>
                <w:sz w:val="24"/>
                <w:lang w:val="ru-RU"/>
              </w:rPr>
              <w:t>работа</w:t>
            </w:r>
            <w:r w:rsidR="00C9590F" w:rsidRPr="00C9590F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за</w:t>
            </w:r>
            <w:r w:rsidRPr="00CD0F73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последние</w:t>
            </w:r>
            <w:r w:rsidRPr="00CD0F73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три</w:t>
            </w:r>
            <w:r w:rsidRPr="00CD0F73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года</w:t>
            </w:r>
            <w:r w:rsidRPr="00CD0F73">
              <w:rPr>
                <w:sz w:val="24"/>
              </w:rPr>
              <w:t>?</w:t>
            </w:r>
          </w:p>
          <w:p w14:paraId="465E7842" w14:textId="77777777" w:rsidR="00CD0F73" w:rsidRPr="00CD0F73" w:rsidRDefault="00CD0F73" w:rsidP="00CD0F73">
            <w:pPr>
              <w:rPr>
                <w:sz w:val="24"/>
              </w:rPr>
            </w:pPr>
          </w:p>
          <w:p w14:paraId="31384A5A" w14:textId="77777777" w:rsidR="00CD0F73" w:rsidRPr="00CD0F73" w:rsidRDefault="00CD0F73" w:rsidP="00CD0F73">
            <w:pPr>
              <w:rPr>
                <w:sz w:val="24"/>
              </w:rPr>
            </w:pPr>
          </w:p>
          <w:p w14:paraId="57893862" w14:textId="77777777" w:rsidR="00CD0F73" w:rsidRPr="00CD0F73" w:rsidRDefault="00CD0F73" w:rsidP="00CD0F73">
            <w:pPr>
              <w:rPr>
                <w:sz w:val="24"/>
              </w:rPr>
            </w:pPr>
          </w:p>
          <w:p w14:paraId="4644F1B3" w14:textId="77777777" w:rsidR="00F3156D" w:rsidRPr="00CD0F73" w:rsidRDefault="00F3156D">
            <w:pPr>
              <w:rPr>
                <w:sz w:val="24"/>
              </w:rPr>
            </w:pPr>
          </w:p>
        </w:tc>
      </w:tr>
      <w:tr w:rsidR="00F3156D" w:rsidRPr="00F73F24" w14:paraId="4B2C5D51" w14:textId="77777777" w:rsidTr="00233DE1">
        <w:trPr>
          <w:cantSplit/>
        </w:trPr>
        <w:tc>
          <w:tcPr>
            <w:tcW w:w="10485" w:type="dxa"/>
            <w:gridSpan w:val="2"/>
          </w:tcPr>
          <w:p w14:paraId="3E58BDDF" w14:textId="77777777" w:rsidR="00F3156D" w:rsidRDefault="00F3156D">
            <w:pPr>
              <w:rPr>
                <w:sz w:val="24"/>
              </w:rPr>
            </w:pPr>
            <w:r w:rsidRPr="00F73F24">
              <w:rPr>
                <w:sz w:val="24"/>
              </w:rPr>
              <w:t xml:space="preserve">24. Please list any disputes your company has been involved in with the UN organizations over the last three years / </w:t>
            </w:r>
            <w:r>
              <w:rPr>
                <w:sz w:val="24"/>
                <w:lang w:val="ru-RU"/>
              </w:rPr>
              <w:t>Перечислите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споры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 w:rsidRPr="00F73F24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агенствами</w:t>
            </w:r>
            <w:proofErr w:type="spellEnd"/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ООН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за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последние</w:t>
            </w:r>
            <w:r w:rsidRPr="00F73F24">
              <w:rPr>
                <w:sz w:val="24"/>
              </w:rPr>
              <w:t xml:space="preserve"> 3 </w:t>
            </w:r>
            <w:r>
              <w:rPr>
                <w:sz w:val="24"/>
                <w:lang w:val="ru-RU"/>
              </w:rPr>
              <w:t>года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если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таковые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имелись</w:t>
            </w:r>
            <w:r w:rsidRPr="00F73F24">
              <w:rPr>
                <w:sz w:val="24"/>
              </w:rPr>
              <w:t>:</w:t>
            </w:r>
          </w:p>
          <w:p w14:paraId="6D78E6CE" w14:textId="77777777" w:rsidR="00CD0F73" w:rsidRPr="00F73F24" w:rsidRDefault="00CD0F73">
            <w:pPr>
              <w:rPr>
                <w:sz w:val="24"/>
              </w:rPr>
            </w:pPr>
          </w:p>
          <w:p w14:paraId="523B6206" w14:textId="77777777" w:rsidR="00F3156D" w:rsidRPr="00F73F24" w:rsidRDefault="00F3156D">
            <w:pPr>
              <w:rPr>
                <w:sz w:val="24"/>
              </w:rPr>
            </w:pPr>
          </w:p>
        </w:tc>
      </w:tr>
      <w:tr w:rsidR="00F3156D" w:rsidRPr="00917CC1" w14:paraId="261804AE" w14:textId="77777777" w:rsidTr="00233DE1">
        <w:trPr>
          <w:cantSplit/>
        </w:trPr>
        <w:tc>
          <w:tcPr>
            <w:tcW w:w="10485" w:type="dxa"/>
            <w:gridSpan w:val="2"/>
          </w:tcPr>
          <w:p w14:paraId="0004BDCD" w14:textId="77777777" w:rsidR="00F3156D" w:rsidRPr="00F73F24" w:rsidRDefault="00F3156D">
            <w:pPr>
              <w:rPr>
                <w:sz w:val="24"/>
              </w:rPr>
            </w:pPr>
            <w:r w:rsidRPr="00F73F24">
              <w:rPr>
                <w:sz w:val="24"/>
              </w:rPr>
              <w:t>25. Certification</w:t>
            </w:r>
            <w:r w:rsidR="00F73F24" w:rsidRPr="00917CC1">
              <w:rPr>
                <w:sz w:val="24"/>
              </w:rPr>
              <w:t xml:space="preserve"> / </w:t>
            </w:r>
            <w:r w:rsidR="00F73F24">
              <w:rPr>
                <w:sz w:val="24"/>
                <w:lang w:val="ru-RU"/>
              </w:rPr>
              <w:t>Подтверждение</w:t>
            </w:r>
            <w:r w:rsidRPr="00F73F24">
              <w:rPr>
                <w:sz w:val="24"/>
              </w:rPr>
              <w:t>:</w:t>
            </w:r>
          </w:p>
          <w:p w14:paraId="50F21EFD" w14:textId="77777777" w:rsidR="00F3156D" w:rsidRPr="00F73F24" w:rsidRDefault="00F3156D">
            <w:pPr>
              <w:rPr>
                <w:sz w:val="24"/>
              </w:rPr>
            </w:pPr>
          </w:p>
          <w:p w14:paraId="739BAE9E" w14:textId="77777777" w:rsidR="00F3156D" w:rsidRDefault="00F3156D">
            <w:pPr>
              <w:rPr>
                <w:sz w:val="24"/>
                <w:lang w:val="ru-RU"/>
              </w:rPr>
            </w:pPr>
            <w:r w:rsidRPr="00F73F24">
              <w:rPr>
                <w:sz w:val="24"/>
              </w:rPr>
              <w:t xml:space="preserve">I, undersigned, warrant that the information provided in this form is correct and, in the event of changes, details will be provided as soon as possible / </w:t>
            </w:r>
            <w:r>
              <w:rPr>
                <w:sz w:val="24"/>
                <w:lang w:val="ru-RU"/>
              </w:rPr>
              <w:t>Я</w:t>
            </w:r>
            <w:r w:rsidRPr="00F73F24">
              <w:rPr>
                <w:sz w:val="24"/>
              </w:rPr>
              <w:t xml:space="preserve">, </w:t>
            </w:r>
            <w:r>
              <w:rPr>
                <w:sz w:val="24"/>
                <w:lang w:val="ru-RU"/>
              </w:rPr>
              <w:t>нижеподписавшийся</w:t>
            </w:r>
            <w:r w:rsidRPr="00F73F24">
              <w:rPr>
                <w:sz w:val="24"/>
              </w:rPr>
              <w:t xml:space="preserve">, </w:t>
            </w:r>
            <w:r>
              <w:rPr>
                <w:sz w:val="24"/>
                <w:lang w:val="ru-RU"/>
              </w:rPr>
              <w:t>заверяю</w:t>
            </w:r>
            <w:r w:rsidRPr="00F73F24">
              <w:rPr>
                <w:sz w:val="24"/>
              </w:rPr>
              <w:t xml:space="preserve">, </w:t>
            </w:r>
            <w:r>
              <w:rPr>
                <w:sz w:val="24"/>
                <w:lang w:val="ru-RU"/>
              </w:rPr>
              <w:t>что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информация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указанная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данной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форме</w:t>
            </w:r>
            <w:r w:rsidRPr="00F73F24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правильна</w:t>
            </w:r>
            <w:r w:rsidRPr="00F73F24">
              <w:rPr>
                <w:sz w:val="24"/>
              </w:rPr>
              <w:t xml:space="preserve">. </w:t>
            </w:r>
            <w:r w:rsidR="00F73F24">
              <w:rPr>
                <w:sz w:val="24"/>
                <w:lang w:val="ru-RU"/>
              </w:rPr>
              <w:t>Любые изменения в данных будут предоставлены при первой возможности</w:t>
            </w:r>
            <w:r>
              <w:rPr>
                <w:sz w:val="24"/>
                <w:lang w:val="ru-RU"/>
              </w:rPr>
              <w:t>:</w:t>
            </w:r>
          </w:p>
          <w:p w14:paraId="3686E1E1" w14:textId="77777777" w:rsidR="00F3156D" w:rsidRPr="001A35E3" w:rsidRDefault="00F3156D">
            <w:pPr>
              <w:rPr>
                <w:b/>
                <w:sz w:val="24"/>
                <w:lang w:val="ru-RU"/>
              </w:rPr>
            </w:pPr>
          </w:p>
          <w:p w14:paraId="6F943F97" w14:textId="77777777" w:rsidR="00F3156D" w:rsidRPr="00917CC1" w:rsidRDefault="00F3156D">
            <w:pPr>
              <w:rPr>
                <w:b/>
                <w:sz w:val="24"/>
                <w:lang w:val="ru-RU"/>
              </w:rPr>
            </w:pPr>
            <w:r w:rsidRPr="001A35E3">
              <w:rPr>
                <w:b/>
                <w:sz w:val="24"/>
                <w:lang w:val="ru-RU"/>
              </w:rPr>
              <w:t>Name / Имя:</w:t>
            </w:r>
          </w:p>
          <w:p w14:paraId="25586F4E" w14:textId="77777777" w:rsidR="00CD0F73" w:rsidRPr="00917CC1" w:rsidRDefault="00CD0F73">
            <w:pPr>
              <w:rPr>
                <w:b/>
                <w:sz w:val="24"/>
                <w:lang w:val="ru-RU"/>
              </w:rPr>
            </w:pPr>
          </w:p>
          <w:p w14:paraId="4CB2C918" w14:textId="77777777" w:rsidR="00F3156D" w:rsidRPr="00917CC1" w:rsidRDefault="00F3156D">
            <w:pPr>
              <w:rPr>
                <w:b/>
                <w:sz w:val="24"/>
                <w:lang w:val="ru-RU"/>
              </w:rPr>
            </w:pPr>
            <w:proofErr w:type="spellStart"/>
            <w:r w:rsidRPr="001A35E3">
              <w:rPr>
                <w:b/>
                <w:sz w:val="24"/>
                <w:lang w:val="ru-RU"/>
              </w:rPr>
              <w:t>Title</w:t>
            </w:r>
            <w:proofErr w:type="spellEnd"/>
            <w:r w:rsidRPr="001A35E3">
              <w:rPr>
                <w:b/>
                <w:sz w:val="24"/>
                <w:lang w:val="ru-RU"/>
              </w:rPr>
              <w:t xml:space="preserve"> / Должность:</w:t>
            </w:r>
          </w:p>
          <w:p w14:paraId="01D97BAF" w14:textId="77777777" w:rsidR="00CD0F73" w:rsidRPr="00917CC1" w:rsidRDefault="00CD0F73">
            <w:pPr>
              <w:rPr>
                <w:b/>
                <w:sz w:val="24"/>
                <w:lang w:val="ru-RU"/>
              </w:rPr>
            </w:pPr>
          </w:p>
          <w:p w14:paraId="0F6A9383" w14:textId="77777777" w:rsidR="00F3156D" w:rsidRPr="00917CC1" w:rsidRDefault="00F3156D">
            <w:pPr>
              <w:rPr>
                <w:b/>
                <w:sz w:val="24"/>
                <w:lang w:val="ru-RU"/>
              </w:rPr>
            </w:pPr>
            <w:proofErr w:type="spellStart"/>
            <w:r w:rsidRPr="001A35E3">
              <w:rPr>
                <w:b/>
                <w:sz w:val="24"/>
                <w:lang w:val="ru-RU"/>
              </w:rPr>
              <w:t>Signature</w:t>
            </w:r>
            <w:proofErr w:type="spellEnd"/>
            <w:r w:rsidRPr="001A35E3">
              <w:rPr>
                <w:b/>
                <w:sz w:val="24"/>
                <w:lang w:val="ru-RU"/>
              </w:rPr>
              <w:t xml:space="preserve"> / Подпись:</w:t>
            </w:r>
          </w:p>
          <w:p w14:paraId="06A9BF25" w14:textId="77777777" w:rsidR="00CD0F73" w:rsidRPr="00917CC1" w:rsidRDefault="00CD0F73">
            <w:pPr>
              <w:rPr>
                <w:b/>
                <w:sz w:val="24"/>
                <w:lang w:val="ru-RU"/>
              </w:rPr>
            </w:pPr>
          </w:p>
          <w:p w14:paraId="39169B8D" w14:textId="77777777" w:rsidR="00F3156D" w:rsidRPr="00917CC1" w:rsidRDefault="00F3156D">
            <w:pPr>
              <w:rPr>
                <w:b/>
                <w:sz w:val="24"/>
                <w:lang w:val="ru-RU"/>
              </w:rPr>
            </w:pPr>
            <w:proofErr w:type="spellStart"/>
            <w:r w:rsidRPr="001A35E3">
              <w:rPr>
                <w:b/>
                <w:sz w:val="24"/>
                <w:lang w:val="ru-RU"/>
              </w:rPr>
              <w:t>Date</w:t>
            </w:r>
            <w:proofErr w:type="spellEnd"/>
            <w:r w:rsidRPr="001A35E3">
              <w:rPr>
                <w:b/>
                <w:sz w:val="24"/>
                <w:lang w:val="ru-RU"/>
              </w:rPr>
              <w:t xml:space="preserve"> / Дата: </w:t>
            </w:r>
          </w:p>
          <w:p w14:paraId="335A3109" w14:textId="77777777" w:rsidR="00CD0F73" w:rsidRPr="00917CC1" w:rsidRDefault="00CD0F73">
            <w:pPr>
              <w:rPr>
                <w:sz w:val="24"/>
                <w:lang w:val="ru-RU"/>
              </w:rPr>
            </w:pPr>
          </w:p>
        </w:tc>
      </w:tr>
      <w:tr w:rsidR="00F3156D" w:rsidRPr="00917CC1" w14:paraId="5E6C8A30" w14:textId="77777777" w:rsidTr="00233DE1">
        <w:trPr>
          <w:cantSplit/>
        </w:trPr>
        <w:tc>
          <w:tcPr>
            <w:tcW w:w="10485" w:type="dxa"/>
            <w:gridSpan w:val="2"/>
          </w:tcPr>
          <w:p w14:paraId="02785BF5" w14:textId="77777777" w:rsidR="00F3156D" w:rsidRDefault="00F3156D">
            <w:pPr>
              <w:rPr>
                <w:sz w:val="24"/>
                <w:lang w:val="ru-RU"/>
              </w:rPr>
            </w:pPr>
          </w:p>
        </w:tc>
      </w:tr>
      <w:tr w:rsidR="00F3156D" w:rsidRPr="00FE67B2" w14:paraId="34810884" w14:textId="77777777" w:rsidTr="00233DE1">
        <w:trPr>
          <w:cantSplit/>
        </w:trPr>
        <w:tc>
          <w:tcPr>
            <w:tcW w:w="10485" w:type="dxa"/>
            <w:gridSpan w:val="2"/>
          </w:tcPr>
          <w:p w14:paraId="04FE3886" w14:textId="77777777" w:rsidR="006E7649" w:rsidRPr="00FE540B" w:rsidRDefault="00FE540B" w:rsidP="00597FC1">
            <w:pPr>
              <w:jc w:val="both"/>
              <w:rPr>
                <w:rFonts w:ascii="Calibri" w:eastAsia="SimSun" w:hAnsi="Calibri"/>
                <w:sz w:val="22"/>
                <w:szCs w:val="22"/>
                <w:lang w:val="ru-RU"/>
              </w:rPr>
            </w:pPr>
            <w:r>
              <w:rPr>
                <w:rFonts w:ascii="Calibri" w:eastAsia="SimSun" w:hAnsi="Calibri"/>
                <w:sz w:val="22"/>
                <w:szCs w:val="22"/>
              </w:rPr>
              <w:t xml:space="preserve">Please kindly enclose </w:t>
            </w:r>
            <w:r w:rsidRPr="00FE540B">
              <w:rPr>
                <w:rFonts w:ascii="Calibri" w:eastAsia="SimSun" w:hAnsi="Calibri"/>
                <w:sz w:val="22"/>
                <w:szCs w:val="22"/>
              </w:rPr>
              <w:t xml:space="preserve">substantiating documents such as </w:t>
            </w:r>
            <w:r w:rsidRPr="00FE540B">
              <w:rPr>
                <w:rFonts w:ascii="Calibri" w:eastAsia="SimSun" w:hAnsi="Calibri"/>
                <w:b/>
                <w:sz w:val="22"/>
                <w:szCs w:val="22"/>
              </w:rPr>
              <w:t>copy of Charter or license, including legal registration, VAT certificate, Tax ID certificate and bank details, references list, copy of your catalogue, including valid price list, if applicable, any additional/substantiating document</w:t>
            </w:r>
            <w:r w:rsidRPr="00FE540B">
              <w:rPr>
                <w:rFonts w:ascii="Calibri" w:eastAsia="SimSun" w:hAnsi="Calibri"/>
                <w:sz w:val="22"/>
                <w:szCs w:val="22"/>
              </w:rPr>
              <w:t xml:space="preserve"> you deem appropriate</w:t>
            </w:r>
            <w:r>
              <w:rPr>
                <w:rFonts w:ascii="Calibri" w:eastAsia="SimSun" w:hAnsi="Calibri"/>
                <w:sz w:val="22"/>
                <w:szCs w:val="22"/>
              </w:rPr>
              <w:t>./</w:t>
            </w:r>
            <w:r>
              <w:rPr>
                <w:sz w:val="22"/>
                <w:szCs w:val="22"/>
                <w:lang w:val="ru-RU"/>
              </w:rPr>
              <w:t>Просим</w:t>
            </w:r>
            <w:r w:rsidRPr="00FE54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Вас</w:t>
            </w:r>
            <w:r w:rsidRPr="00FE54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предоставить</w:t>
            </w:r>
            <w:r w:rsidRPr="00FE54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сопутствующую</w:t>
            </w:r>
            <w:r w:rsidRPr="00FE54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документацию</w:t>
            </w:r>
            <w:r w:rsidRPr="00FE540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в</w:t>
            </w:r>
            <w:r w:rsidRPr="00FE54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частности</w:t>
            </w:r>
            <w:r w:rsidRPr="00FE540B">
              <w:rPr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  <w:lang w:val="ru-RU"/>
              </w:rPr>
              <w:t>копию</w:t>
            </w:r>
            <w:r w:rsidRPr="00FE540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ru-RU"/>
              </w:rPr>
              <w:t>Устава или лицензии, в том числе юридическую регистрацию, сертификат НДС, налоговый сертификат и банковские реквизиты, список поручителей, копию вашего каталога с действующим прейскурантом</w:t>
            </w:r>
            <w:r>
              <w:rPr>
                <w:sz w:val="22"/>
                <w:szCs w:val="22"/>
                <w:lang w:val="ru-RU"/>
              </w:rPr>
              <w:t>, если приемлемо, а также любой другой дополнительный документ, который вы считаете целесообразным</w:t>
            </w:r>
          </w:p>
          <w:p w14:paraId="27CB1212" w14:textId="77777777" w:rsidR="006E7649" w:rsidRPr="00FE540B" w:rsidRDefault="006E7649">
            <w:pPr>
              <w:rPr>
                <w:sz w:val="24"/>
                <w:lang w:val="ru-RU"/>
              </w:rPr>
            </w:pPr>
          </w:p>
        </w:tc>
      </w:tr>
      <w:tr w:rsidR="00F3156D" w:rsidRPr="00FE67B2" w14:paraId="51FB7DFB" w14:textId="77777777" w:rsidTr="00233DE1">
        <w:trPr>
          <w:cantSplit/>
          <w:trHeight w:val="746"/>
        </w:trPr>
        <w:tc>
          <w:tcPr>
            <w:tcW w:w="10485" w:type="dxa"/>
            <w:gridSpan w:val="2"/>
          </w:tcPr>
          <w:p w14:paraId="553090D6" w14:textId="77777777" w:rsidR="008F6F7C" w:rsidRDefault="008F6F7C">
            <w:pPr>
              <w:rPr>
                <w:b/>
                <w:sz w:val="24"/>
                <w:lang w:val="it-IT"/>
              </w:rPr>
            </w:pPr>
          </w:p>
          <w:p w14:paraId="43313643" w14:textId="77777777" w:rsidR="008F6F7C" w:rsidRPr="00623C01" w:rsidRDefault="008F6F7C">
            <w:pPr>
              <w:rPr>
                <w:b/>
                <w:sz w:val="24"/>
                <w:lang w:val="it-IT"/>
              </w:rPr>
            </w:pPr>
          </w:p>
        </w:tc>
      </w:tr>
    </w:tbl>
    <w:p w14:paraId="381CF7A0" w14:textId="77777777" w:rsidR="00F3156D" w:rsidRDefault="00917CC1">
      <w:pPr>
        <w:rPr>
          <w:sz w:val="24"/>
          <w:lang w:val="it-IT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3ABEA0B" wp14:editId="553E9577">
                <wp:simplePos x="0" y="0"/>
                <wp:positionH relativeFrom="column">
                  <wp:posOffset>-53340</wp:posOffset>
                </wp:positionH>
                <wp:positionV relativeFrom="paragraph">
                  <wp:posOffset>114825</wp:posOffset>
                </wp:positionV>
                <wp:extent cx="5898809" cy="4358452"/>
                <wp:effectExtent l="0" t="0" r="26035" b="23495"/>
                <wp:wrapNone/>
                <wp:docPr id="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8809" cy="4358452"/>
                          <a:chOff x="1701" y="979"/>
                          <a:chExt cx="8210" cy="3718"/>
                        </a:xfrm>
                      </wpg:grpSpPr>
                      <wps:wsp>
                        <wps:cNvPr id="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75" y="979"/>
                            <a:ext cx="8136" cy="37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48BBC2F" w14:textId="77777777" w:rsidR="001F2582" w:rsidRDefault="001F2582" w:rsidP="00502081">
                              <w:pPr>
                                <w:rPr>
                                  <w:sz w:val="24"/>
                                  <w:lang w:val="it-IT"/>
                                </w:rPr>
                              </w:pPr>
                              <w:r>
                                <w:rPr>
                                  <w:sz w:val="24"/>
                                  <w:lang w:val="it-IT"/>
                                </w:rPr>
                                <w:t>For Internal use only</w:t>
                              </w:r>
                            </w:p>
                            <w:p w14:paraId="7FBF0F44" w14:textId="77777777" w:rsidR="00786E78" w:rsidRDefault="00786E78" w:rsidP="0050208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FB9ACBF" w14:textId="77777777" w:rsidR="00B3110D" w:rsidRDefault="00B3110D" w:rsidP="0050208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124FDC4" w14:textId="77777777" w:rsidR="00B3110D" w:rsidRDefault="00B3110D" w:rsidP="00502081">
                              <w:pPr>
                                <w:rPr>
                                  <w:sz w:val="24"/>
                                  <w:lang w:val="it-IT"/>
                                </w:rPr>
                              </w:pPr>
                            </w:p>
                            <w:p w14:paraId="33283500" w14:textId="77777777" w:rsidR="001F2582" w:rsidRDefault="001F2582" w:rsidP="00502081">
                              <w:pPr>
                                <w:rPr>
                                  <w:sz w:val="24"/>
                                  <w:lang w:val="it-IT"/>
                                </w:rPr>
                              </w:pPr>
                              <w:r>
                                <w:rPr>
                                  <w:sz w:val="24"/>
                                  <w:lang w:val="it-IT"/>
                                </w:rPr>
                                <w:t>Documents checked</w:t>
                              </w:r>
                            </w:p>
                            <w:p w14:paraId="288610F3" w14:textId="77777777" w:rsidR="001F2582" w:rsidRPr="00917CC1" w:rsidRDefault="001F2582" w:rsidP="0050208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A450CD9" w14:textId="77777777" w:rsidR="00E813E4" w:rsidRPr="00395BD7" w:rsidRDefault="00214E84" w:rsidP="00E813E4">
                              <w:pPr>
                                <w:numPr>
                                  <w:ilvl w:val="0"/>
                                  <w:numId w:val="7"/>
                                </w:numPr>
                              </w:pPr>
                              <w:r>
                                <w:t xml:space="preserve">⁯ </w:t>
                              </w:r>
                              <w:r w:rsidR="00E813E4" w:rsidRPr="001A35E3">
                                <w:rPr>
                                  <w:lang w:val="it-IT"/>
                                </w:rPr>
                                <w:t>Charter or license, including legal registration</w:t>
                              </w:r>
                            </w:p>
                            <w:p w14:paraId="060AC11E" w14:textId="77777777" w:rsidR="00E813E4" w:rsidRPr="00395BD7" w:rsidRDefault="00214E84" w:rsidP="00E813E4">
                              <w:pPr>
                                <w:numPr>
                                  <w:ilvl w:val="0"/>
                                  <w:numId w:val="8"/>
                                </w:numPr>
                                <w:rPr>
                                  <w:lang w:val="it-IT"/>
                                </w:rPr>
                              </w:pPr>
                              <w:r>
                                <w:t xml:space="preserve">⁯ </w:t>
                              </w:r>
                              <w:r w:rsidR="00E813E4" w:rsidRPr="00395BD7">
                                <w:rPr>
                                  <w:lang w:val="it-IT"/>
                                </w:rPr>
                                <w:t>Registered address</w:t>
                              </w:r>
                            </w:p>
                            <w:p w14:paraId="659F5F08" w14:textId="77777777" w:rsidR="00E813E4" w:rsidRPr="00395BD7" w:rsidRDefault="00214E84" w:rsidP="00E813E4">
                              <w:pPr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 xml:space="preserve">⁯ </w:t>
                              </w:r>
                              <w:r w:rsidR="00E813E4" w:rsidRPr="00395BD7">
                                <w:t>Contact telephone numbers</w:t>
                              </w:r>
                            </w:p>
                            <w:p w14:paraId="2E0DAC85" w14:textId="77777777" w:rsidR="00E813E4" w:rsidRPr="00395BD7" w:rsidRDefault="00214E84" w:rsidP="00E813E4">
                              <w:pPr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 xml:space="preserve">⁯ </w:t>
                              </w:r>
                              <w:r w:rsidR="00E813E4" w:rsidRPr="00395BD7">
                                <w:t xml:space="preserve">Contact </w:t>
                              </w:r>
                              <w:proofErr w:type="spellStart"/>
                              <w:proofErr w:type="gramStart"/>
                              <w:r w:rsidR="00E813E4" w:rsidRPr="00395BD7">
                                <w:t>e.mail</w:t>
                              </w:r>
                              <w:proofErr w:type="spellEnd"/>
                              <w:proofErr w:type="gramEnd"/>
                              <w:r w:rsidR="00E813E4" w:rsidRPr="00395BD7">
                                <w:t xml:space="preserve"> address</w:t>
                              </w:r>
                            </w:p>
                            <w:p w14:paraId="5DA03265" w14:textId="77777777" w:rsidR="00E813E4" w:rsidRPr="00395BD7" w:rsidRDefault="00214E84" w:rsidP="00E813E4">
                              <w:pPr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 xml:space="preserve">⁯ </w:t>
                              </w:r>
                              <w:r w:rsidR="00E813E4" w:rsidRPr="00395BD7">
                                <w:t>Bank account</w:t>
                              </w:r>
                            </w:p>
                            <w:p w14:paraId="65BA42DA" w14:textId="77777777" w:rsidR="00E813E4" w:rsidRPr="00395BD7" w:rsidRDefault="00214E84" w:rsidP="00E813E4">
                              <w:pPr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 xml:space="preserve">⁯ </w:t>
                              </w:r>
                              <w:r w:rsidR="00E813E4" w:rsidRPr="00395BD7">
                                <w:t>Tax ID certificate</w:t>
                              </w:r>
                            </w:p>
                            <w:p w14:paraId="35A39032" w14:textId="77777777" w:rsidR="00E813E4" w:rsidRPr="00395BD7" w:rsidRDefault="00E813E4" w:rsidP="00E813E4">
                              <w:pPr>
                                <w:numPr>
                                  <w:ilvl w:val="0"/>
                                  <w:numId w:val="8"/>
                                </w:numPr>
                              </w:pPr>
                              <w:r w:rsidRPr="00395BD7">
                                <w:t>⁯ Quality of the product</w:t>
                              </w:r>
                            </w:p>
                            <w:p w14:paraId="5EDF9053" w14:textId="77777777" w:rsidR="00E813E4" w:rsidRPr="00395BD7" w:rsidRDefault="00E813E4" w:rsidP="00E813E4">
                              <w:pPr>
                                <w:numPr>
                                  <w:ilvl w:val="0"/>
                                  <w:numId w:val="8"/>
                                </w:numPr>
                              </w:pPr>
                              <w:r w:rsidRPr="00395BD7">
                                <w:t>⁯ Manufacturing facilities</w:t>
                              </w:r>
                            </w:p>
                            <w:p w14:paraId="41B0A8E7" w14:textId="77777777" w:rsidR="00E813E4" w:rsidRPr="00395BD7" w:rsidRDefault="00E813E4" w:rsidP="00E813E4">
                              <w:pPr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 xml:space="preserve">⁯ </w:t>
                              </w:r>
                              <w:r w:rsidRPr="00395BD7">
                                <w:t>Quality function system of the company</w:t>
                              </w:r>
                            </w:p>
                            <w:p w14:paraId="314C7D36" w14:textId="77777777" w:rsidR="00E813E4" w:rsidRPr="00395BD7" w:rsidRDefault="00E813E4" w:rsidP="00E813E4">
                              <w:pPr>
                                <w:numPr>
                                  <w:ilvl w:val="0"/>
                                  <w:numId w:val="8"/>
                                </w:numPr>
                              </w:pPr>
                              <w:r>
                                <w:t xml:space="preserve">⁯ </w:t>
                              </w:r>
                              <w:r w:rsidRPr="00395BD7">
                                <w:t>Performance history of the company or the product</w:t>
                              </w:r>
                            </w:p>
                            <w:p w14:paraId="5E6C4B8B" w14:textId="77777777" w:rsidR="00E813E4" w:rsidRDefault="00E813E4" w:rsidP="00E813E4">
                              <w:pPr>
                                <w:numPr>
                                  <w:ilvl w:val="0"/>
                                  <w:numId w:val="8"/>
                                </w:numPr>
                              </w:pPr>
                              <w:r w:rsidRPr="00395BD7">
                                <w:t>⁯ Production capacity of the company</w:t>
                              </w:r>
                            </w:p>
                            <w:p w14:paraId="7B9B05E9" w14:textId="77777777" w:rsidR="00214E84" w:rsidRPr="00395BD7" w:rsidRDefault="00214E84" w:rsidP="00214E84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</w:pPr>
                              <w:r w:rsidRPr="00214E84">
                                <w:t xml:space="preserve">⁯ </w:t>
                              </w:r>
                              <w:r>
                                <w:t>Required samples</w:t>
                              </w:r>
                            </w:p>
                            <w:p w14:paraId="053EA380" w14:textId="77777777" w:rsidR="00E813E4" w:rsidRPr="00395BD7" w:rsidRDefault="00E813E4" w:rsidP="00E813E4">
                              <w:pPr>
                                <w:numPr>
                                  <w:ilvl w:val="0"/>
                                  <w:numId w:val="8"/>
                                </w:numPr>
                              </w:pPr>
                              <w:r w:rsidRPr="00395BD7">
                                <w:t>⁯ Economic and financial strength of the company</w:t>
                              </w:r>
                            </w:p>
                            <w:p w14:paraId="4F130FAF" w14:textId="77777777" w:rsidR="005F630A" w:rsidRPr="005F630A" w:rsidRDefault="005F630A" w:rsidP="00502081">
                              <w:pPr>
                                <w:ind w:firstLine="720"/>
                                <w:rPr>
                                  <w:sz w:val="24"/>
                                </w:rPr>
                              </w:pPr>
                            </w:p>
                            <w:p w14:paraId="294D9088" w14:textId="77777777" w:rsidR="001F2582" w:rsidRPr="005F630A" w:rsidRDefault="001F2582" w:rsidP="0050208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FAE70B9" w14:textId="77777777" w:rsidR="001F2582" w:rsidRPr="005F630A" w:rsidRDefault="001F2582" w:rsidP="0050208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2272F58" w14:textId="77777777" w:rsidR="001F2582" w:rsidRDefault="001F2582" w:rsidP="00502081">
                              <w:pPr>
                                <w:rPr>
                                  <w:sz w:val="24"/>
                                  <w:lang w:val="it-IT"/>
                                </w:rPr>
                              </w:pPr>
                              <w:r>
                                <w:rPr>
                                  <w:sz w:val="24"/>
                                  <w:lang w:val="it-IT"/>
                                </w:rPr>
                                <w:t>Signature</w:t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  <w:t>Supervisor’s signature</w:t>
                              </w:r>
                            </w:p>
                            <w:p w14:paraId="344FF70C" w14:textId="77777777" w:rsidR="001F2582" w:rsidRDefault="001F2582" w:rsidP="00502081">
                              <w:pPr>
                                <w:rPr>
                                  <w:sz w:val="24"/>
                                  <w:lang w:val="it-IT"/>
                                </w:rPr>
                              </w:pPr>
                              <w:r>
                                <w:rPr>
                                  <w:sz w:val="24"/>
                                  <w:lang w:val="it-IT"/>
                                </w:rPr>
                                <w:t>Title</w:t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  <w:t>Title</w:t>
                              </w:r>
                            </w:p>
                            <w:p w14:paraId="7AC5440D" w14:textId="77777777" w:rsidR="001F2582" w:rsidRDefault="001F2582">
                              <w:r>
                                <w:rPr>
                                  <w:sz w:val="24"/>
                                  <w:lang w:val="it-IT"/>
                                </w:rPr>
                                <w:t>Date</w:t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lang w:val="it-IT"/>
                                </w:rPr>
                                <w:tab/>
                                <w:t>Date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701" y="1624"/>
                            <a:ext cx="81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ABEA0B" id="Group 12" o:spid="_x0000_s1027" style="position:absolute;margin-left:-4.2pt;margin-top:9.05pt;width:464.45pt;height:343.2pt;z-index:251658240" coordorigin="1701,979" coordsize="8210,3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">
                <v:rect id="Rectangle 9" o:spid="_x0000_s1028" style="position:absolute;left:1775;top:979;width:8136;height:3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ujwwAAANoAAAAPAAAAZHJzL2Rvd25yZXYueG1sRI9Ba8JA&#10;FITvBf/D8gRvdVOL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ucD7o8MAAADaAAAADwAA&#10;AAAAAAAAAAAAAAAHAgAAZHJzL2Rvd25yZXYueG1sUEsFBgAAAAADAAMAtwAAAPcCAAAAAA==&#10;" filled="f">
                  <v:textbox>
                    <w:txbxContent>
                      <w:p w14:paraId="048BBC2F" w14:textId="77777777" w:rsidR="001F2582" w:rsidRDefault="001F2582" w:rsidP="00502081">
                        <w:pPr>
                          <w:rPr>
                            <w:sz w:val="24"/>
                            <w:lang w:val="it-IT"/>
                          </w:rPr>
                        </w:pPr>
                        <w:r>
                          <w:rPr>
                            <w:sz w:val="24"/>
                            <w:lang w:val="it-IT"/>
                          </w:rPr>
                          <w:t>For Internal use only</w:t>
                        </w:r>
                      </w:p>
                      <w:p w14:paraId="7FBF0F44" w14:textId="77777777" w:rsidR="00786E78" w:rsidRDefault="00786E78" w:rsidP="00502081">
                        <w:pPr>
                          <w:rPr>
                            <w:sz w:val="24"/>
                          </w:rPr>
                        </w:pPr>
                      </w:p>
                      <w:p w14:paraId="5FB9ACBF" w14:textId="77777777" w:rsidR="00B3110D" w:rsidRDefault="00B3110D" w:rsidP="00502081">
                        <w:pPr>
                          <w:rPr>
                            <w:sz w:val="24"/>
                          </w:rPr>
                        </w:pPr>
                      </w:p>
                      <w:p w14:paraId="7124FDC4" w14:textId="77777777" w:rsidR="00B3110D" w:rsidRDefault="00B3110D" w:rsidP="00502081">
                        <w:pPr>
                          <w:rPr>
                            <w:sz w:val="24"/>
                            <w:lang w:val="it-IT"/>
                          </w:rPr>
                        </w:pPr>
                      </w:p>
                      <w:p w14:paraId="33283500" w14:textId="77777777" w:rsidR="001F2582" w:rsidRDefault="001F2582" w:rsidP="00502081">
                        <w:pPr>
                          <w:rPr>
                            <w:sz w:val="24"/>
                            <w:lang w:val="it-IT"/>
                          </w:rPr>
                        </w:pPr>
                        <w:r>
                          <w:rPr>
                            <w:sz w:val="24"/>
                            <w:lang w:val="it-IT"/>
                          </w:rPr>
                          <w:t>Documents checked</w:t>
                        </w:r>
                      </w:p>
                      <w:p w14:paraId="288610F3" w14:textId="77777777" w:rsidR="001F2582" w:rsidRPr="00917CC1" w:rsidRDefault="001F2582" w:rsidP="00502081">
                        <w:pPr>
                          <w:rPr>
                            <w:sz w:val="24"/>
                          </w:rPr>
                        </w:pPr>
                      </w:p>
                      <w:p w14:paraId="3A450CD9" w14:textId="77777777" w:rsidR="00E813E4" w:rsidRPr="00395BD7" w:rsidRDefault="00214E84" w:rsidP="00E813E4">
                        <w:pPr>
                          <w:numPr>
                            <w:ilvl w:val="0"/>
                            <w:numId w:val="7"/>
                          </w:numPr>
                        </w:pPr>
                        <w:r>
                          <w:t xml:space="preserve">⁯ </w:t>
                        </w:r>
                        <w:r w:rsidR="00E813E4" w:rsidRPr="001A35E3">
                          <w:rPr>
                            <w:lang w:val="it-IT"/>
                          </w:rPr>
                          <w:t>Charter or license, including legal registration</w:t>
                        </w:r>
                      </w:p>
                      <w:p w14:paraId="060AC11E" w14:textId="77777777" w:rsidR="00E813E4" w:rsidRPr="00395BD7" w:rsidRDefault="00214E84" w:rsidP="00E813E4">
                        <w:pPr>
                          <w:numPr>
                            <w:ilvl w:val="0"/>
                            <w:numId w:val="8"/>
                          </w:numPr>
                          <w:rPr>
                            <w:lang w:val="it-IT"/>
                          </w:rPr>
                        </w:pPr>
                        <w:r>
                          <w:t xml:space="preserve">⁯ </w:t>
                        </w:r>
                        <w:r w:rsidR="00E813E4" w:rsidRPr="00395BD7">
                          <w:rPr>
                            <w:lang w:val="it-IT"/>
                          </w:rPr>
                          <w:t>Registered address</w:t>
                        </w:r>
                      </w:p>
                      <w:p w14:paraId="659F5F08" w14:textId="77777777" w:rsidR="00E813E4" w:rsidRPr="00395BD7" w:rsidRDefault="00214E84" w:rsidP="00E813E4">
                        <w:pPr>
                          <w:numPr>
                            <w:ilvl w:val="0"/>
                            <w:numId w:val="8"/>
                          </w:numPr>
                        </w:pPr>
                        <w:r>
                          <w:t xml:space="preserve">⁯ </w:t>
                        </w:r>
                        <w:r w:rsidR="00E813E4" w:rsidRPr="00395BD7">
                          <w:t>Contact telephone numbers</w:t>
                        </w:r>
                      </w:p>
                      <w:p w14:paraId="2E0DAC85" w14:textId="77777777" w:rsidR="00E813E4" w:rsidRPr="00395BD7" w:rsidRDefault="00214E84" w:rsidP="00E813E4">
                        <w:pPr>
                          <w:numPr>
                            <w:ilvl w:val="0"/>
                            <w:numId w:val="8"/>
                          </w:numPr>
                        </w:pPr>
                        <w:r>
                          <w:t xml:space="preserve">⁯ </w:t>
                        </w:r>
                        <w:r w:rsidR="00E813E4" w:rsidRPr="00395BD7">
                          <w:t xml:space="preserve">Contact </w:t>
                        </w:r>
                        <w:proofErr w:type="spellStart"/>
                        <w:r w:rsidR="00E813E4" w:rsidRPr="00395BD7">
                          <w:t>e.mail</w:t>
                        </w:r>
                        <w:proofErr w:type="spellEnd"/>
                        <w:r w:rsidR="00E813E4" w:rsidRPr="00395BD7">
                          <w:t xml:space="preserve"> address</w:t>
                        </w:r>
                      </w:p>
                      <w:p w14:paraId="5DA03265" w14:textId="77777777" w:rsidR="00E813E4" w:rsidRPr="00395BD7" w:rsidRDefault="00214E84" w:rsidP="00E813E4">
                        <w:pPr>
                          <w:numPr>
                            <w:ilvl w:val="0"/>
                            <w:numId w:val="8"/>
                          </w:numPr>
                        </w:pPr>
                        <w:r>
                          <w:t xml:space="preserve">⁯ </w:t>
                        </w:r>
                        <w:r w:rsidR="00E813E4" w:rsidRPr="00395BD7">
                          <w:t>Bank account</w:t>
                        </w:r>
                      </w:p>
                      <w:p w14:paraId="65BA42DA" w14:textId="77777777" w:rsidR="00E813E4" w:rsidRPr="00395BD7" w:rsidRDefault="00214E84" w:rsidP="00E813E4">
                        <w:pPr>
                          <w:numPr>
                            <w:ilvl w:val="0"/>
                            <w:numId w:val="8"/>
                          </w:numPr>
                        </w:pPr>
                        <w:r>
                          <w:t xml:space="preserve">⁯ </w:t>
                        </w:r>
                        <w:r w:rsidR="00E813E4" w:rsidRPr="00395BD7">
                          <w:t>Tax ID certificate</w:t>
                        </w:r>
                      </w:p>
                      <w:p w14:paraId="35A39032" w14:textId="77777777" w:rsidR="00E813E4" w:rsidRPr="00395BD7" w:rsidRDefault="00E813E4" w:rsidP="00E813E4">
                        <w:pPr>
                          <w:numPr>
                            <w:ilvl w:val="0"/>
                            <w:numId w:val="8"/>
                          </w:numPr>
                        </w:pPr>
                        <w:r w:rsidRPr="00395BD7">
                          <w:t>⁯ Quality of the product</w:t>
                        </w:r>
                      </w:p>
                      <w:p w14:paraId="5EDF9053" w14:textId="77777777" w:rsidR="00E813E4" w:rsidRPr="00395BD7" w:rsidRDefault="00E813E4" w:rsidP="00E813E4">
                        <w:pPr>
                          <w:numPr>
                            <w:ilvl w:val="0"/>
                            <w:numId w:val="8"/>
                          </w:numPr>
                        </w:pPr>
                        <w:r w:rsidRPr="00395BD7">
                          <w:t>⁯ Manufacturing facilities</w:t>
                        </w:r>
                      </w:p>
                      <w:p w14:paraId="41B0A8E7" w14:textId="77777777" w:rsidR="00E813E4" w:rsidRPr="00395BD7" w:rsidRDefault="00E813E4" w:rsidP="00E813E4">
                        <w:pPr>
                          <w:numPr>
                            <w:ilvl w:val="0"/>
                            <w:numId w:val="8"/>
                          </w:numPr>
                        </w:pPr>
                        <w:r>
                          <w:t xml:space="preserve">⁯ </w:t>
                        </w:r>
                        <w:r w:rsidRPr="00395BD7">
                          <w:t>Quality function system of the company</w:t>
                        </w:r>
                      </w:p>
                      <w:p w14:paraId="314C7D36" w14:textId="77777777" w:rsidR="00E813E4" w:rsidRPr="00395BD7" w:rsidRDefault="00E813E4" w:rsidP="00E813E4">
                        <w:pPr>
                          <w:numPr>
                            <w:ilvl w:val="0"/>
                            <w:numId w:val="8"/>
                          </w:numPr>
                        </w:pPr>
                        <w:r>
                          <w:t xml:space="preserve">⁯ </w:t>
                        </w:r>
                        <w:r w:rsidRPr="00395BD7">
                          <w:t>Performance history of the company or the product</w:t>
                        </w:r>
                      </w:p>
                      <w:p w14:paraId="5E6C4B8B" w14:textId="77777777" w:rsidR="00E813E4" w:rsidRDefault="00E813E4" w:rsidP="00E813E4">
                        <w:pPr>
                          <w:numPr>
                            <w:ilvl w:val="0"/>
                            <w:numId w:val="8"/>
                          </w:numPr>
                        </w:pPr>
                        <w:r w:rsidRPr="00395BD7">
                          <w:t>⁯ Production capacity of the company</w:t>
                        </w:r>
                      </w:p>
                      <w:p w14:paraId="7B9B05E9" w14:textId="77777777" w:rsidR="00214E84" w:rsidRPr="00395BD7" w:rsidRDefault="00214E84" w:rsidP="00214E84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</w:pPr>
                        <w:r w:rsidRPr="00214E84">
                          <w:t xml:space="preserve">⁯ </w:t>
                        </w:r>
                        <w:r>
                          <w:t>Required samples</w:t>
                        </w:r>
                      </w:p>
                      <w:p w14:paraId="053EA380" w14:textId="77777777" w:rsidR="00E813E4" w:rsidRPr="00395BD7" w:rsidRDefault="00E813E4" w:rsidP="00E813E4">
                        <w:pPr>
                          <w:numPr>
                            <w:ilvl w:val="0"/>
                            <w:numId w:val="8"/>
                          </w:numPr>
                        </w:pPr>
                        <w:r w:rsidRPr="00395BD7">
                          <w:t>⁯ Economic and financial strength of the company</w:t>
                        </w:r>
                      </w:p>
                      <w:p w14:paraId="4F130FAF" w14:textId="77777777" w:rsidR="005F630A" w:rsidRPr="005F630A" w:rsidRDefault="005F630A" w:rsidP="00502081">
                        <w:pPr>
                          <w:ind w:firstLine="720"/>
                          <w:rPr>
                            <w:sz w:val="24"/>
                          </w:rPr>
                        </w:pPr>
                      </w:p>
                      <w:p w14:paraId="294D9088" w14:textId="77777777" w:rsidR="001F2582" w:rsidRPr="005F630A" w:rsidRDefault="001F2582" w:rsidP="00502081">
                        <w:pPr>
                          <w:rPr>
                            <w:sz w:val="24"/>
                          </w:rPr>
                        </w:pPr>
                      </w:p>
                      <w:p w14:paraId="1FAE70B9" w14:textId="77777777" w:rsidR="001F2582" w:rsidRPr="005F630A" w:rsidRDefault="001F2582" w:rsidP="00502081">
                        <w:pPr>
                          <w:rPr>
                            <w:sz w:val="24"/>
                          </w:rPr>
                        </w:pPr>
                      </w:p>
                      <w:p w14:paraId="02272F58" w14:textId="77777777" w:rsidR="001F2582" w:rsidRDefault="001F2582" w:rsidP="00502081">
                        <w:pPr>
                          <w:rPr>
                            <w:sz w:val="24"/>
                            <w:lang w:val="it-IT"/>
                          </w:rPr>
                        </w:pPr>
                        <w:r>
                          <w:rPr>
                            <w:sz w:val="24"/>
                            <w:lang w:val="it-IT"/>
                          </w:rPr>
                          <w:t>Signature</w:t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  <w:t>Supervisor’s signature</w:t>
                        </w:r>
                      </w:p>
                      <w:p w14:paraId="344FF70C" w14:textId="77777777" w:rsidR="001F2582" w:rsidRDefault="001F2582" w:rsidP="00502081">
                        <w:pPr>
                          <w:rPr>
                            <w:sz w:val="24"/>
                            <w:lang w:val="it-IT"/>
                          </w:rPr>
                        </w:pPr>
                        <w:r>
                          <w:rPr>
                            <w:sz w:val="24"/>
                            <w:lang w:val="it-IT"/>
                          </w:rPr>
                          <w:t>Title</w:t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  <w:t>Title</w:t>
                        </w:r>
                      </w:p>
                      <w:p w14:paraId="7AC5440D" w14:textId="77777777" w:rsidR="001F2582" w:rsidRDefault="001F2582">
                        <w:r>
                          <w:rPr>
                            <w:sz w:val="24"/>
                            <w:lang w:val="it-IT"/>
                          </w:rPr>
                          <w:t>Date</w:t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</w:r>
                        <w:r>
                          <w:rPr>
                            <w:sz w:val="24"/>
                            <w:lang w:val="it-IT"/>
                          </w:rPr>
                          <w:tab/>
                          <w:t>Date</w:t>
                        </w:r>
                      </w:p>
                    </w:txbxContent>
                  </v:textbox>
                </v:rect>
                <v:line id="Line 11" o:spid="_x0000_s1029" style="position:absolute;visibility:visible;mso-wrap-style:square" from="1701,1624" to="9801,1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/v:group>
            </w:pict>
          </mc:Fallback>
        </mc:AlternateContent>
      </w:r>
    </w:p>
    <w:p w14:paraId="4A548F1D" w14:textId="77777777" w:rsidR="00BB78B4" w:rsidRDefault="00BB78B4">
      <w:pPr>
        <w:rPr>
          <w:sz w:val="24"/>
          <w:lang w:val="it-IT"/>
        </w:rPr>
      </w:pPr>
    </w:p>
    <w:p w14:paraId="29032B25" w14:textId="77777777" w:rsidR="00502081" w:rsidRPr="006E7649" w:rsidRDefault="00502081">
      <w:pPr>
        <w:rPr>
          <w:sz w:val="24"/>
          <w:lang w:val="it-IT"/>
        </w:rPr>
      </w:pPr>
    </w:p>
    <w:p w14:paraId="799AFB96" w14:textId="77777777" w:rsidR="00502081" w:rsidRPr="006E7649" w:rsidRDefault="00502081">
      <w:pPr>
        <w:rPr>
          <w:sz w:val="24"/>
          <w:lang w:val="it-IT"/>
        </w:rPr>
      </w:pPr>
    </w:p>
    <w:p w14:paraId="49B29ED4" w14:textId="77777777" w:rsidR="00502081" w:rsidRPr="006E7649" w:rsidRDefault="00502081">
      <w:pPr>
        <w:rPr>
          <w:sz w:val="24"/>
          <w:lang w:val="it-IT"/>
        </w:rPr>
      </w:pPr>
    </w:p>
    <w:p w14:paraId="6484163C" w14:textId="77777777" w:rsidR="00502081" w:rsidRPr="006E7649" w:rsidRDefault="00502081">
      <w:pPr>
        <w:rPr>
          <w:sz w:val="24"/>
          <w:lang w:val="it-IT"/>
        </w:rPr>
      </w:pPr>
    </w:p>
    <w:sectPr w:rsidR="00502081" w:rsidRPr="006E7649" w:rsidSect="00233DE1">
      <w:headerReference w:type="even" r:id="rId14"/>
      <w:headerReference w:type="default" r:id="rId15"/>
      <w:type w:val="oddPage"/>
      <w:pgSz w:w="11905" w:h="16832" w:code="9"/>
      <w:pgMar w:top="709" w:right="706" w:bottom="851" w:left="70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B0090" w14:textId="77777777" w:rsidR="00A0449C" w:rsidRDefault="00A0449C">
      <w:r>
        <w:separator/>
      </w:r>
    </w:p>
  </w:endnote>
  <w:endnote w:type="continuationSeparator" w:id="0">
    <w:p w14:paraId="29C50873" w14:textId="77777777" w:rsidR="00A0449C" w:rsidRDefault="00A0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4A258" w14:textId="77777777" w:rsidR="00A0449C" w:rsidRDefault="00A0449C">
      <w:r>
        <w:separator/>
      </w:r>
    </w:p>
  </w:footnote>
  <w:footnote w:type="continuationSeparator" w:id="0">
    <w:p w14:paraId="472E11C0" w14:textId="77777777" w:rsidR="00A0449C" w:rsidRDefault="00A0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C538" w14:textId="77777777" w:rsidR="001F2582" w:rsidRDefault="001F258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7CC1">
      <w:rPr>
        <w:rStyle w:val="PageNumber"/>
        <w:noProof/>
      </w:rPr>
      <w:t>3</w:t>
    </w:r>
    <w:r>
      <w:rPr>
        <w:rStyle w:val="PageNumber"/>
      </w:rPr>
      <w:fldChar w:fldCharType="end"/>
    </w:r>
  </w:p>
  <w:p w14:paraId="2297D268" w14:textId="77777777" w:rsidR="001F2582" w:rsidRDefault="001F258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B514" w14:textId="77777777" w:rsidR="001F2582" w:rsidRDefault="001F2582">
    <w:pPr>
      <w:pStyle w:val="Header"/>
      <w:framePr w:wrap="around" w:vAnchor="text" w:hAnchor="margin" w:xAlign="right" w:y="1"/>
      <w:rPr>
        <w:rStyle w:val="PageNumber"/>
      </w:rPr>
    </w:pPr>
  </w:p>
  <w:p w14:paraId="228F783D" w14:textId="77777777" w:rsidR="001F2582" w:rsidRDefault="001F258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5720A"/>
    <w:multiLevelType w:val="singleLevel"/>
    <w:tmpl w:val="5EA8BF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2B8F4BD7"/>
    <w:multiLevelType w:val="hybridMultilevel"/>
    <w:tmpl w:val="8E2EE85E"/>
    <w:lvl w:ilvl="0" w:tplc="DABAA4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27AF5"/>
    <w:multiLevelType w:val="hybridMultilevel"/>
    <w:tmpl w:val="B3DEEC64"/>
    <w:lvl w:ilvl="0" w:tplc="DABAA4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70C75"/>
    <w:multiLevelType w:val="singleLevel"/>
    <w:tmpl w:val="0C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024BF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FD756B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3B65A4D"/>
    <w:multiLevelType w:val="singleLevel"/>
    <w:tmpl w:val="68E6B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4C2A87"/>
    <w:multiLevelType w:val="hybridMultilevel"/>
    <w:tmpl w:val="8E3ADA18"/>
    <w:lvl w:ilvl="0" w:tplc="DABAA4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1086">
    <w:abstractNumId w:val="0"/>
  </w:num>
  <w:num w:numId="2" w16cid:durableId="320894407">
    <w:abstractNumId w:val="4"/>
  </w:num>
  <w:num w:numId="3" w16cid:durableId="140076837">
    <w:abstractNumId w:val="3"/>
  </w:num>
  <w:num w:numId="4" w16cid:durableId="487093256">
    <w:abstractNumId w:val="5"/>
  </w:num>
  <w:num w:numId="5" w16cid:durableId="1461457452">
    <w:abstractNumId w:val="6"/>
  </w:num>
  <w:num w:numId="6" w16cid:durableId="577524083">
    <w:abstractNumId w:val="7"/>
  </w:num>
  <w:num w:numId="7" w16cid:durableId="339506694">
    <w:abstractNumId w:val="2"/>
  </w:num>
  <w:num w:numId="8" w16cid:durableId="1748964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white,#006,#5d5df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24"/>
    <w:rsid w:val="00031FD2"/>
    <w:rsid w:val="000377E3"/>
    <w:rsid w:val="00052F67"/>
    <w:rsid w:val="00062EBF"/>
    <w:rsid w:val="000810D9"/>
    <w:rsid w:val="000B0F37"/>
    <w:rsid w:val="000C66D3"/>
    <w:rsid w:val="000E06F4"/>
    <w:rsid w:val="000E7E03"/>
    <w:rsid w:val="000F2FE8"/>
    <w:rsid w:val="00111E46"/>
    <w:rsid w:val="001347A2"/>
    <w:rsid w:val="00147A7E"/>
    <w:rsid w:val="00184A5C"/>
    <w:rsid w:val="00195512"/>
    <w:rsid w:val="001A35E3"/>
    <w:rsid w:val="001A79AE"/>
    <w:rsid w:val="001A7C90"/>
    <w:rsid w:val="001B2C63"/>
    <w:rsid w:val="001C7BC7"/>
    <w:rsid w:val="001F2582"/>
    <w:rsid w:val="001F28C9"/>
    <w:rsid w:val="001F2EA2"/>
    <w:rsid w:val="0020649E"/>
    <w:rsid w:val="00214E84"/>
    <w:rsid w:val="00233DE1"/>
    <w:rsid w:val="00281977"/>
    <w:rsid w:val="0029440B"/>
    <w:rsid w:val="002A5BE3"/>
    <w:rsid w:val="002C7EBB"/>
    <w:rsid w:val="002E71C6"/>
    <w:rsid w:val="003272ED"/>
    <w:rsid w:val="0033364B"/>
    <w:rsid w:val="00345249"/>
    <w:rsid w:val="00377749"/>
    <w:rsid w:val="00395BD7"/>
    <w:rsid w:val="003B4EB6"/>
    <w:rsid w:val="003C285A"/>
    <w:rsid w:val="003D4B8F"/>
    <w:rsid w:val="004057DA"/>
    <w:rsid w:val="004114E8"/>
    <w:rsid w:val="0045410C"/>
    <w:rsid w:val="004556AA"/>
    <w:rsid w:val="00482FFD"/>
    <w:rsid w:val="004C3D49"/>
    <w:rsid w:val="00502081"/>
    <w:rsid w:val="005477E4"/>
    <w:rsid w:val="005871C1"/>
    <w:rsid w:val="0059016A"/>
    <w:rsid w:val="00596B6C"/>
    <w:rsid w:val="00597FC1"/>
    <w:rsid w:val="005B0605"/>
    <w:rsid w:val="005B07CA"/>
    <w:rsid w:val="005E0D08"/>
    <w:rsid w:val="005E675C"/>
    <w:rsid w:val="005F0153"/>
    <w:rsid w:val="005F630A"/>
    <w:rsid w:val="006004B7"/>
    <w:rsid w:val="00623C01"/>
    <w:rsid w:val="0065523A"/>
    <w:rsid w:val="006824CC"/>
    <w:rsid w:val="006E7649"/>
    <w:rsid w:val="006F0024"/>
    <w:rsid w:val="006F24A7"/>
    <w:rsid w:val="006F6C67"/>
    <w:rsid w:val="00710528"/>
    <w:rsid w:val="00721091"/>
    <w:rsid w:val="00730BC1"/>
    <w:rsid w:val="0074748C"/>
    <w:rsid w:val="00756156"/>
    <w:rsid w:val="00757217"/>
    <w:rsid w:val="00786E78"/>
    <w:rsid w:val="00805BB8"/>
    <w:rsid w:val="00807020"/>
    <w:rsid w:val="00817453"/>
    <w:rsid w:val="008372E7"/>
    <w:rsid w:val="00842BB9"/>
    <w:rsid w:val="00891A2D"/>
    <w:rsid w:val="008F6F7C"/>
    <w:rsid w:val="00917230"/>
    <w:rsid w:val="00917311"/>
    <w:rsid w:val="00917CC1"/>
    <w:rsid w:val="00970C28"/>
    <w:rsid w:val="009A1DF6"/>
    <w:rsid w:val="009A3B87"/>
    <w:rsid w:val="009C223F"/>
    <w:rsid w:val="009C6D45"/>
    <w:rsid w:val="009F1BF2"/>
    <w:rsid w:val="00A0449C"/>
    <w:rsid w:val="00A135E6"/>
    <w:rsid w:val="00A77907"/>
    <w:rsid w:val="00A93D14"/>
    <w:rsid w:val="00AB4690"/>
    <w:rsid w:val="00B112C5"/>
    <w:rsid w:val="00B3110D"/>
    <w:rsid w:val="00B93229"/>
    <w:rsid w:val="00BB78B4"/>
    <w:rsid w:val="00C20425"/>
    <w:rsid w:val="00C74747"/>
    <w:rsid w:val="00C921E9"/>
    <w:rsid w:val="00C9590F"/>
    <w:rsid w:val="00CB1F45"/>
    <w:rsid w:val="00CD0F73"/>
    <w:rsid w:val="00CD10F3"/>
    <w:rsid w:val="00CF205C"/>
    <w:rsid w:val="00E202C4"/>
    <w:rsid w:val="00E24F34"/>
    <w:rsid w:val="00E27CAF"/>
    <w:rsid w:val="00E565B2"/>
    <w:rsid w:val="00E813E4"/>
    <w:rsid w:val="00EA6C4D"/>
    <w:rsid w:val="00EF7E8F"/>
    <w:rsid w:val="00F17D52"/>
    <w:rsid w:val="00F3156D"/>
    <w:rsid w:val="00F34161"/>
    <w:rsid w:val="00F707F6"/>
    <w:rsid w:val="00F737A5"/>
    <w:rsid w:val="00F73F24"/>
    <w:rsid w:val="00F85C24"/>
    <w:rsid w:val="00FA307B"/>
    <w:rsid w:val="00FE540B"/>
    <w:rsid w:val="00FE67B2"/>
    <w:rsid w:val="00FE788F"/>
    <w:rsid w:val="00FF13CA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 fill="f" fillcolor="white" stroke="f">
      <v:fill color="white" on="f"/>
      <v:stroke on="f"/>
      <o:colormru v:ext="edit" colors="white,#006,#5d5dff"/>
    </o:shapedefaults>
    <o:shapelayout v:ext="edit">
      <o:idmap v:ext="edit" data="2"/>
    </o:shapelayout>
  </w:shapeDefaults>
  <w:decimalSymbol w:val="."/>
  <w:listSeparator w:val=","/>
  <w14:docId w14:val="2F93F9EB"/>
  <w15:chartTrackingRefBased/>
  <w15:docId w15:val="{EC0568D3-D019-4F97-9C74-9B7CBB47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z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  <w:spacing w:line="258" w:lineRule="exact"/>
      <w:jc w:val="right"/>
      <w:outlineLvl w:val="3"/>
    </w:pPr>
    <w:rPr>
      <w:b/>
      <w:sz w:val="28"/>
      <w:lang w:val="ru-RU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  <w:spacing w:line="258" w:lineRule="exact"/>
      <w:ind w:left="720"/>
      <w:outlineLvl w:val="6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  <w:outlineLvl w:val="0"/>
    </w:pPr>
    <w:rPr>
      <w:rFonts w:ascii="Arial" w:hAnsi="Arial"/>
      <w:b/>
    </w:rPr>
  </w:style>
  <w:style w:type="paragraph" w:styleId="BodyText">
    <w:name w:val="Body Text"/>
    <w:basedOn w:val="Normal"/>
    <w:pPr>
      <w:jc w:val="both"/>
    </w:pPr>
  </w:style>
  <w:style w:type="paragraph" w:customStyle="1" w:styleId="QuickFormat2">
    <w:name w:val="QuickFormat2"/>
    <w:basedOn w:val="Normal"/>
    <w:pPr>
      <w:jc w:val="center"/>
    </w:pPr>
    <w:rPr>
      <w:rFonts w:ascii="Tms Rmn" w:hAnsi="Tms Rmn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3">
    <w:name w:val="Body Text Indent 3"/>
    <w:basedOn w:val="Normal"/>
    <w:pPr>
      <w:tabs>
        <w:tab w:val="left" w:pos="-720"/>
        <w:tab w:val="left" w:pos="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  <w:spacing w:line="258" w:lineRule="exact"/>
      <w:ind w:left="720"/>
      <w:jc w:val="both"/>
    </w:pPr>
    <w:rPr>
      <w:sz w:val="24"/>
      <w:lang w:val="ru-RU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rsid w:val="006E7649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AB46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B46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14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3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UNICEF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da26ace941f4791a7314a339fee829c xmlns="ca283e0b-db31-4043-a2ef-b80661bf084a">
      <Terms xmlns="http://schemas.microsoft.com/office/infopath/2007/PartnerControls"/>
    </mda26ace941f4791a7314a339fee829c>
    <h6a71f3e574e4344bc34f3fc9dd20054 xmlns="ca283e0b-db31-4043-a2ef-b80661bf084a">
      <Terms xmlns="http://schemas.microsoft.com/office/infopath/2007/PartnerControls"/>
    </h6a71f3e574e4344bc34f3fc9dd20054>
    <ContentLanguage xmlns="ca283e0b-db31-4043-a2ef-b80661bf084a">English</ContentLanguage>
    <TaxKeywordTaxHTField xmlns="b610a5b2-b868-47fe-8071-c30be003c1e3">
      <Terms xmlns="http://schemas.microsoft.com/office/infopath/2007/PartnerControls"/>
    </TaxKeywordTaxHTField>
    <k8c968e8c72a4eda96b7e8fdbe192be2 xmlns="ca283e0b-db31-4043-a2ef-b80661bf084a">
      <Terms xmlns="http://schemas.microsoft.com/office/infopath/2007/PartnerControls"/>
    </k8c968e8c72a4eda96b7e8fdbe192be2>
    <j048a4f9aaad4a8990a1d5e5f53cb451 xmlns="ca283e0b-db31-4043-a2ef-b80661bf084a">
      <Terms xmlns="http://schemas.microsoft.com/office/infopath/2007/PartnerControls"/>
    </j048a4f9aaad4a8990a1d5e5f53cb451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Tajikistan-4150</TermName>
          <TermId xmlns="http://schemas.microsoft.com/office/infopath/2007/PartnerControls">241983d0-2938-418b-aa4e-b15816d3ddfe</TermId>
        </TermInfo>
      </Terms>
    </ga975397408f43e4b84ec8e5a598e523>
    <lcf76f155ced4ddcb4097134ff3c332f xmlns="000133cb-8437-4003-bbb1-92d095b41038">
      <Terms xmlns="http://schemas.microsoft.com/office/infopath/2007/PartnerControls"/>
    </lcf76f155ced4ddcb4097134ff3c332f>
    <TaxCatchAll xmlns="ca283e0b-db31-4043-a2ef-b80661bf084a">
      <Value>2</Value>
    </TaxCatchAll>
    <j169e817e0ee4eb8974e6fc4a2762909 xmlns="ca283e0b-db31-4043-a2ef-b80661bf084a">
      <Terms xmlns="http://schemas.microsoft.com/office/infopath/2007/PartnerControls"/>
    </j169e817e0ee4eb8974e6fc4a2762909>
    <DateTransmittedEmail xmlns="ca283e0b-db31-4043-a2ef-b80661bf084a" xsi:nil="true"/>
    <ContentStatus xmlns="ca283e0b-db31-4043-a2ef-b80661bf084a" xsi:nil="true"/>
    <SemaphoreItemMetadata xmlns="b610a5b2-b868-47fe-8071-c30be003c1e3" xsi:nil="true"/>
    <SenderEmail xmlns="ca283e0b-db31-4043-a2ef-b80661bf084a" xsi:nil="true"/>
    <IconOverlay xmlns="http://schemas.microsoft.com/sharepoint/v4" xsi:nil="true"/>
    <CategoryDescription xmlns="http://schemas.microsoft.com/sharepoint.v3" xsi:nil="true"/>
    <RecipientsEmail xmlns="ca283e0b-db31-4043-a2ef-b80661bf084a" xsi:nil="true"/>
    <WrittenBy xmlns="ca283e0b-db31-4043-a2ef-b80661bf084a">
      <UserInfo>
        <DisplayName/>
        <AccountId xsi:nil="true"/>
        <AccountType/>
      </UserInfo>
    </Written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5591DC60DF090C4990B9F4BFD90735EA" ma:contentTypeVersion="163" ma:contentTypeDescription="Create a new document." ma:contentTypeScope="" ma:versionID="926aa3b8476944a19089f79113c983f5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b610a5b2-b868-47fe-8071-c30be003c1e3" xmlns:ns5="000133cb-8437-4003-bbb1-92d095b41038" xmlns:ns6="http://schemas.microsoft.com/sharepoint/v4" targetNamespace="http://schemas.microsoft.com/office/2006/metadata/properties" ma:root="true" ma:fieldsID="17aae5c4f6d5d8e4cd600aa039957127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b610a5b2-b868-47fe-8071-c30be003c1e3"/>
    <xsd:import namespace="000133cb-8437-4003-bbb1-92d095b4103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4:TaxKeywordTaxHTField" minOccurs="0"/>
                <xsd:element ref="ns5:MediaService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4:SharedWithUsers" minOccurs="0"/>
                <xsd:element ref="ns4:SharedWithDetails" minOccurs="0"/>
                <xsd:element ref="ns1:_vti_ItemHoldRecordStatus" minOccurs="0"/>
                <xsd:element ref="ns6:IconOverlay" minOccurs="0"/>
                <xsd:element ref="ns5:MediaServiceFastMetadata" minOccurs="0"/>
                <xsd:element ref="ns1:_vti_ItemDeclaredRecord" minOccurs="0"/>
                <xsd:element ref="ns4:SemaphoreItemMetadata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43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6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2;#Tajikistan-4150|241983d0-2938-418b-aa4e-b15816d3ddfe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ca76b482-126e-4dff-8c11-622d95742a92}" ma:internalName="TaxCatchAllLabel" ma:readOnly="true" ma:showField="CatchAllDataLabel" ma:web="b610a5b2-b868-47fe-8071-c30be003c1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ca76b482-126e-4dff-8c11-622d95742a92}" ma:internalName="TaxCatchAll" ma:showField="CatchAllData" ma:web="b610a5b2-b868-47fe-8071-c30be003c1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a5b2-b868-47fe-8071-c30be003c1e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30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emaphoreItemMetadata" ma:index="47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133cb-8437-4003-bbb1-92d095b41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4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0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32DA1FEE-991D-42A4-9E25-05C1D98B88F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900E0F1-A257-4D6E-9BF3-ABB230762E31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b610a5b2-b868-47fe-8071-c30be003c1e3"/>
    <ds:schemaRef ds:uri="000133cb-8437-4003-bbb1-92d095b41038"/>
    <ds:schemaRef ds:uri="http://schemas.microsoft.com/sharepoint/v4"/>
    <ds:schemaRef ds:uri="http://schemas.microsoft.com/sharepoint.v3"/>
  </ds:schemaRefs>
</ds:datastoreItem>
</file>

<file path=customXml/itemProps3.xml><?xml version="1.0" encoding="utf-8"?>
<ds:datastoreItem xmlns:ds="http://schemas.openxmlformats.org/officeDocument/2006/customXml" ds:itemID="{103EEA33-1655-4FB7-86D2-FD9C9F591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b610a5b2-b868-47fe-8071-c30be003c1e3"/>
    <ds:schemaRef ds:uri="000133cb-8437-4003-bbb1-92d095b4103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0220F7-766F-483A-824D-D99522D7CB7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C6A355-0AD7-4719-9D61-1329350E9AF8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0EF2496E-1E91-40B0-95DE-1500867AB60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UNICEF Logo</Template>
  <TotalTime>156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Area Office for the</vt:lpstr>
    </vt:vector>
  </TitlesOfParts>
  <Company>unicef cark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Office for the</dc:title>
  <dc:subject/>
  <dc:creator>ITD</dc:creator>
  <cp:keywords/>
  <dc:description/>
  <cp:lastModifiedBy>Nurillo Nosirov</cp:lastModifiedBy>
  <cp:revision>30</cp:revision>
  <cp:lastPrinted>2018-10-22T09:25:00Z</cp:lastPrinted>
  <dcterms:created xsi:type="dcterms:W3CDTF">2021-02-17T10:41:00Z</dcterms:created>
  <dcterms:modified xsi:type="dcterms:W3CDTF">2026-03-18T10:49:00Z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SystemDTAC">
    <vt:lpwstr/>
  </property>
  <property fmtid="{D5CDD505-2E9C-101B-9397-08002B2CF9AE}" pid="4" name="Topic">
    <vt:lpwstr/>
  </property>
  <property fmtid="{D5CDD505-2E9C-101B-9397-08002B2CF9AE}" pid="5" name="MediaServiceImageTags">
    <vt:lpwstr/>
  </property>
  <property fmtid="{D5CDD505-2E9C-101B-9397-08002B2CF9AE}" pid="6" name="OfficeDivision">
    <vt:lpwstr>2;#Tajikistan-4150|241983d0-2938-418b-aa4e-b15816d3ddfe</vt:lpwstr>
  </property>
  <property fmtid="{D5CDD505-2E9C-101B-9397-08002B2CF9AE}" pid="7" name="ContentTypeId">
    <vt:lpwstr>0x0101009BA85F8052A6DA4FA3E31FF9F74C6970005591DC60DF090C4990B9F4BFD90735EA</vt:lpwstr>
  </property>
  <property fmtid="{D5CDD505-2E9C-101B-9397-08002B2CF9AE}" pid="8" name="CriticalForLongTermRetention">
    <vt:lpwstr/>
  </property>
  <property fmtid="{D5CDD505-2E9C-101B-9397-08002B2CF9AE}" pid="9" name="DocumentType">
    <vt:lpwstr/>
  </property>
  <property fmtid="{D5CDD505-2E9C-101B-9397-08002B2CF9AE}" pid="10" name="GeographicScope">
    <vt:lpwstr/>
  </property>
</Properties>
</file>